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ABC7" w14:textId="1CDB3AA0" w:rsidR="008B0033" w:rsidRDefault="008B0033" w:rsidP="008B0033">
      <w:pPr>
        <w:rPr>
          <w:rStyle w:val="Fett"/>
        </w:rPr>
      </w:pPr>
      <w:r>
        <w:rPr>
          <w:rStyle w:val="Fett"/>
        </w:rPr>
        <w:t xml:space="preserve">Liebe </w:t>
      </w:r>
      <w:r w:rsidR="003121C1">
        <w:rPr>
          <w:rStyle w:val="Fett"/>
        </w:rPr>
        <w:t>W</w:t>
      </w:r>
      <w:r w:rsidR="009A3D6B">
        <w:rPr>
          <w:rStyle w:val="Fett"/>
        </w:rPr>
        <w:t>e</w:t>
      </w:r>
      <w:r w:rsidR="003121C1">
        <w:rPr>
          <w:rStyle w:val="Fett"/>
        </w:rPr>
        <w:t>rkstat</w:t>
      </w:r>
      <w:r w:rsidR="009A3D6B">
        <w:rPr>
          <w:rStyle w:val="Fett"/>
        </w:rPr>
        <w:t xml:space="preserve">t·räte, liebe </w:t>
      </w:r>
      <w:r>
        <w:rPr>
          <w:rStyle w:val="Fett"/>
        </w:rPr>
        <w:t>Vertrauens·personen</w:t>
      </w:r>
      <w:r w:rsidR="005824F0">
        <w:rPr>
          <w:rStyle w:val="Fett"/>
        </w:rPr>
        <w:t>,</w:t>
      </w:r>
    </w:p>
    <w:p w14:paraId="44AF4BDF" w14:textId="4DC24B93" w:rsidR="00A62980" w:rsidRDefault="00F97214" w:rsidP="003A4FD9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herzliche Einladung </w:t>
      </w:r>
      <w:r w:rsidR="00673BAE">
        <w:rPr>
          <w:rStyle w:val="Fett"/>
          <w:b w:val="0"/>
          <w:bCs w:val="0"/>
        </w:rPr>
        <w:t>zur</w:t>
      </w:r>
      <w:r w:rsidR="00A62980" w:rsidRPr="002C749E">
        <w:rPr>
          <w:rStyle w:val="Fett"/>
          <w:b w:val="0"/>
          <w:bCs w:val="0"/>
        </w:rPr>
        <w:t xml:space="preserve"> </w:t>
      </w:r>
      <w:r w:rsidR="002C749E" w:rsidRPr="002C749E">
        <w:rPr>
          <w:rStyle w:val="Fett"/>
          <w:b w:val="0"/>
          <w:bCs w:val="0"/>
        </w:rPr>
        <w:t xml:space="preserve">digitalen </w:t>
      </w:r>
    </w:p>
    <w:p w14:paraId="7586B58D" w14:textId="66118D73" w:rsidR="008B0033" w:rsidRPr="0017410C" w:rsidRDefault="005E7F5C" w:rsidP="008B0033">
      <w:pPr>
        <w:rPr>
          <w:rStyle w:val="Fet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423ECB3" wp14:editId="39FC5EF5">
                <wp:simplePos x="0" y="0"/>
                <wp:positionH relativeFrom="column">
                  <wp:posOffset>-252095</wp:posOffset>
                </wp:positionH>
                <wp:positionV relativeFrom="paragraph">
                  <wp:posOffset>256540</wp:posOffset>
                </wp:positionV>
                <wp:extent cx="6162675" cy="1371600"/>
                <wp:effectExtent l="0" t="0" r="2857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542E6" id="Rechteck 9" o:spid="_x0000_s1026" style="position:absolute;margin-left:-19.85pt;margin-top:20.2pt;width:485.2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" fillcolor="white [3212]" strokecolor="#ffc000" strokeweight="2pt"/>
            </w:pict>
          </mc:Fallback>
        </mc:AlternateContent>
      </w:r>
    </w:p>
    <w:p w14:paraId="4BEFCE45" w14:textId="2164C0E0" w:rsidR="008B0033" w:rsidRPr="00412878" w:rsidRDefault="00B4669C" w:rsidP="008B0033">
      <w:r>
        <w:rPr>
          <w:b/>
          <w:bCs/>
          <w:noProof/>
        </w:rPr>
        <w:drawing>
          <wp:anchor distT="0" distB="0" distL="114300" distR="114300" simplePos="0" relativeHeight="251659265" behindDoc="0" locked="0" layoutInCell="1" allowOverlap="1" wp14:anchorId="4E943C5E" wp14:editId="49708AA8">
            <wp:simplePos x="0" y="0"/>
            <wp:positionH relativeFrom="column">
              <wp:posOffset>3653155</wp:posOffset>
            </wp:positionH>
            <wp:positionV relativeFrom="paragraph">
              <wp:posOffset>151765</wp:posOffset>
            </wp:positionV>
            <wp:extent cx="1657350" cy="1104900"/>
            <wp:effectExtent l="0" t="0" r="0" b="0"/>
            <wp:wrapNone/>
            <wp:docPr id="510400278" name="Grafik 5" descr="Ein Bild, das Entwurf, Zeichnung, Lineart, Kinder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00278" name="Grafik 5" descr="Ein Bild, das Entwurf, Zeichnung, Lineart, Kinderkuns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90435" w14:textId="103C5200" w:rsidR="008B0033" w:rsidRDefault="008B0033" w:rsidP="008B0033"/>
    <w:p w14:paraId="3FB3489C" w14:textId="287FD944" w:rsidR="008B0033" w:rsidRDefault="008B0033" w:rsidP="003125F4">
      <w:pPr>
        <w:pStyle w:val="berschrift2"/>
      </w:pPr>
      <w:r>
        <w:t>Stamm·tisch</w:t>
      </w:r>
      <w:r w:rsidR="00832569">
        <w:t>-Schulung</w:t>
      </w:r>
    </w:p>
    <w:p w14:paraId="5BF55CF7" w14:textId="77777777" w:rsidR="008B0033" w:rsidRDefault="008B0033" w:rsidP="008B0033">
      <w:pPr>
        <w:spacing w:after="200"/>
      </w:pPr>
    </w:p>
    <w:p w14:paraId="56F6E1DA" w14:textId="77777777" w:rsidR="00D9669D" w:rsidRDefault="00D9669D" w:rsidP="00693635">
      <w:pPr>
        <w:pStyle w:val="Gliederung"/>
        <w:numPr>
          <w:ilvl w:val="0"/>
          <w:numId w:val="0"/>
        </w:numPr>
        <w:rPr>
          <w:b/>
          <w:bCs/>
        </w:rPr>
      </w:pPr>
    </w:p>
    <w:p w14:paraId="7BD290B2" w14:textId="0A024F3F" w:rsidR="00C11C33" w:rsidRPr="000874B4" w:rsidRDefault="00DF4D9A" w:rsidP="00C11C33">
      <w:pPr>
        <w:pStyle w:val="Text"/>
        <w:rPr>
          <w:rFonts w:ascii="Segoe UI" w:hAnsi="Segoe UI" w:cs="Segoe UI"/>
          <w:b/>
          <w:bCs/>
          <w:color w:val="auto"/>
          <w:sz w:val="36"/>
          <w:szCs w:val="36"/>
        </w:rPr>
      </w:pPr>
      <w:r w:rsidRPr="000874B4">
        <w:rPr>
          <w:rFonts w:ascii="Segoe UI" w:hAnsi="Segoe UI" w:cs="Segoe UI"/>
          <w:b/>
          <w:bCs/>
          <w:color w:val="auto"/>
          <w:sz w:val="36"/>
          <w:szCs w:val="36"/>
        </w:rPr>
        <w:t xml:space="preserve">Die </w:t>
      </w:r>
      <w:r w:rsidR="00481D1C">
        <w:rPr>
          <w:rFonts w:ascii="Segoe UI" w:hAnsi="Segoe UI" w:cs="Segoe UI"/>
          <w:b/>
          <w:bCs/>
          <w:color w:val="auto"/>
          <w:sz w:val="36"/>
          <w:szCs w:val="36"/>
        </w:rPr>
        <w:t>Vermittlungs</w:t>
      </w:r>
      <w:r w:rsidR="00DB0057" w:rsidRPr="00DB0057">
        <w:rPr>
          <w:rFonts w:ascii="Segoe UI" w:hAnsi="Segoe UI" w:cs="Segoe UI"/>
          <w:sz w:val="36"/>
          <w:szCs w:val="36"/>
        </w:rPr>
        <w:t>·</w:t>
      </w:r>
      <w:r w:rsidR="00481D1C">
        <w:rPr>
          <w:rFonts w:ascii="Segoe UI" w:hAnsi="Segoe UI" w:cs="Segoe UI"/>
          <w:b/>
          <w:bCs/>
          <w:color w:val="auto"/>
          <w:sz w:val="36"/>
          <w:szCs w:val="36"/>
        </w:rPr>
        <w:t>stelle</w:t>
      </w:r>
    </w:p>
    <w:p w14:paraId="66065943" w14:textId="77777777" w:rsidR="00CD22E7" w:rsidRDefault="0075527F" w:rsidP="003A4FD9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In der WMVO </w:t>
      </w:r>
      <w:r w:rsidR="00A21A6F">
        <w:rPr>
          <w:rStyle w:val="Fett"/>
          <w:b w:val="0"/>
          <w:bCs w:val="0"/>
        </w:rPr>
        <w:t xml:space="preserve">stehen </w:t>
      </w:r>
      <w:r>
        <w:rPr>
          <w:rStyle w:val="Fett"/>
          <w:b w:val="0"/>
          <w:bCs w:val="0"/>
        </w:rPr>
        <w:t>gute und starke Rechte</w:t>
      </w:r>
      <w:r w:rsidR="00A21A6F">
        <w:rPr>
          <w:rStyle w:val="Fett"/>
          <w:b w:val="0"/>
          <w:bCs w:val="0"/>
        </w:rPr>
        <w:t xml:space="preserve"> für Werkstatt</w:t>
      </w:r>
      <w:r w:rsidR="006D4139">
        <w:t>·</w:t>
      </w:r>
      <w:r w:rsidR="00A21A6F">
        <w:rPr>
          <w:rStyle w:val="Fett"/>
          <w:b w:val="0"/>
          <w:bCs w:val="0"/>
        </w:rPr>
        <w:t>räte.</w:t>
      </w:r>
      <w:r>
        <w:rPr>
          <w:rStyle w:val="Fett"/>
          <w:b w:val="0"/>
          <w:bCs w:val="0"/>
        </w:rPr>
        <w:br/>
        <w:t>Aber was tun,</w:t>
      </w:r>
      <w:r>
        <w:rPr>
          <w:rStyle w:val="Fett"/>
          <w:b w:val="0"/>
          <w:bCs w:val="0"/>
        </w:rPr>
        <w:br/>
        <w:t xml:space="preserve">wenn </w:t>
      </w:r>
      <w:r w:rsidR="00CD22E7">
        <w:rPr>
          <w:rStyle w:val="Fett"/>
          <w:b w:val="0"/>
          <w:bCs w:val="0"/>
        </w:rPr>
        <w:t>diese nicht eingehalten werden?</w:t>
      </w:r>
    </w:p>
    <w:p w14:paraId="3612A9AB" w14:textId="0E484FD5" w:rsidR="003F514B" w:rsidRPr="003A4FD9" w:rsidRDefault="00CD22E7" w:rsidP="003A4FD9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Was tun, </w:t>
      </w:r>
      <w:r>
        <w:rPr>
          <w:rStyle w:val="Fett"/>
          <w:b w:val="0"/>
          <w:bCs w:val="0"/>
        </w:rPr>
        <w:br/>
        <w:t xml:space="preserve">wenn </w:t>
      </w:r>
      <w:r w:rsidR="00525309">
        <w:rPr>
          <w:rStyle w:val="Fett"/>
          <w:b w:val="0"/>
          <w:bCs w:val="0"/>
        </w:rPr>
        <w:t xml:space="preserve">bei </w:t>
      </w:r>
      <w:r>
        <w:rPr>
          <w:rStyle w:val="Fett"/>
          <w:b w:val="0"/>
          <w:bCs w:val="0"/>
        </w:rPr>
        <w:t>Verhandlungen</w:t>
      </w:r>
      <w:r w:rsidR="00525309">
        <w:rPr>
          <w:rStyle w:val="Fett"/>
          <w:b w:val="0"/>
          <w:bCs w:val="0"/>
        </w:rPr>
        <w:t xml:space="preserve"> keine Kompromisse er</w:t>
      </w:r>
      <w:r>
        <w:rPr>
          <w:rStyle w:val="Fett"/>
          <w:b w:val="0"/>
          <w:bCs w:val="0"/>
        </w:rPr>
        <w:t>reicht werden</w:t>
      </w:r>
      <w:r w:rsidR="0075527F">
        <w:rPr>
          <w:rStyle w:val="Fett"/>
          <w:b w:val="0"/>
          <w:bCs w:val="0"/>
        </w:rPr>
        <w:t>?</w:t>
      </w:r>
    </w:p>
    <w:p w14:paraId="0503E7EB" w14:textId="72C60579" w:rsidR="003F514B" w:rsidRPr="003A4FD9" w:rsidRDefault="002B4B9E" w:rsidP="003A4FD9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Wir stellen Ihnen die Vermittlungs</w:t>
      </w:r>
      <w:r w:rsidR="006D4139">
        <w:t>·</w:t>
      </w:r>
      <w:r>
        <w:rPr>
          <w:rStyle w:val="Fett"/>
          <w:b w:val="0"/>
          <w:bCs w:val="0"/>
        </w:rPr>
        <w:t>stelle vor:</w:t>
      </w:r>
    </w:p>
    <w:p w14:paraId="59F1CABB" w14:textId="5626504F" w:rsidR="00BC6153" w:rsidRDefault="00AF3ED2" w:rsidP="003A4FD9">
      <w:pPr>
        <w:pStyle w:val="Gliederung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W</w:t>
      </w:r>
      <w:r w:rsidR="002B4B9E">
        <w:rPr>
          <w:rStyle w:val="Fett"/>
          <w:b w:val="0"/>
          <w:bCs w:val="0"/>
        </w:rPr>
        <w:t>as ist die Vermittlungs</w:t>
      </w:r>
      <w:r w:rsidR="006D4139">
        <w:t>·</w:t>
      </w:r>
      <w:r w:rsidR="002B4B9E">
        <w:rPr>
          <w:rStyle w:val="Fett"/>
          <w:b w:val="0"/>
          <w:bCs w:val="0"/>
        </w:rPr>
        <w:t>stelle?</w:t>
      </w:r>
    </w:p>
    <w:p w14:paraId="01E4D5A0" w14:textId="4902B482" w:rsidR="003F514B" w:rsidRPr="003A4FD9" w:rsidRDefault="002B4B9E" w:rsidP="003A4FD9">
      <w:pPr>
        <w:pStyle w:val="Gliederung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Wie kann ich Sie einrichten?</w:t>
      </w:r>
    </w:p>
    <w:p w14:paraId="42E417E4" w14:textId="3666100C" w:rsidR="003F514B" w:rsidRDefault="002B4B9E" w:rsidP="003A4FD9">
      <w:pPr>
        <w:pStyle w:val="Gliederung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We</w:t>
      </w:r>
      <w:r w:rsidR="00A21A6F">
        <w:rPr>
          <w:rStyle w:val="Fett"/>
          <w:b w:val="0"/>
          <w:bCs w:val="0"/>
        </w:rPr>
        <w:t>n kann ich dafür anfragen?</w:t>
      </w:r>
    </w:p>
    <w:p w14:paraId="27389C69" w14:textId="40CC58A5" w:rsidR="00280217" w:rsidRDefault="00280217" w:rsidP="003A4FD9">
      <w:pPr>
        <w:pStyle w:val="Gliederung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Wann kann ich die Vermittlungs·stelle nutzen?</w:t>
      </w:r>
    </w:p>
    <w:p w14:paraId="1B313D62" w14:textId="28D30637" w:rsidR="00A21A6F" w:rsidRPr="003A4FD9" w:rsidRDefault="00A21A6F" w:rsidP="003A4FD9">
      <w:pPr>
        <w:pStyle w:val="Gliederung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Gibt es dazu Arbeits</w:t>
      </w:r>
      <w:r w:rsidR="006D4139">
        <w:t>·</w:t>
      </w:r>
      <w:r>
        <w:rPr>
          <w:rStyle w:val="Fett"/>
          <w:b w:val="0"/>
          <w:bCs w:val="0"/>
        </w:rPr>
        <w:t>hilfen?</w:t>
      </w:r>
    </w:p>
    <w:p w14:paraId="5E9A4901" w14:textId="77777777" w:rsidR="003A4FD9" w:rsidRDefault="003A4FD9" w:rsidP="003A4FD9">
      <w:pPr>
        <w:pStyle w:val="Gliederung"/>
        <w:numPr>
          <w:ilvl w:val="0"/>
          <w:numId w:val="0"/>
        </w:numPr>
        <w:rPr>
          <w:rStyle w:val="Fett"/>
          <w:b w:val="0"/>
          <w:bCs w:val="0"/>
        </w:rPr>
      </w:pPr>
    </w:p>
    <w:p w14:paraId="03DB81CC" w14:textId="473A96E0" w:rsidR="003A4FD9" w:rsidRPr="003A4FD9" w:rsidRDefault="00516900" w:rsidP="003A4FD9">
      <w:pPr>
        <w:pStyle w:val="Gliederung"/>
        <w:numPr>
          <w:ilvl w:val="0"/>
          <w:numId w:val="0"/>
        </w:numPr>
        <w:rPr>
          <w:rStyle w:val="Fett"/>
          <w:b w:val="0"/>
          <w:bCs w:val="0"/>
        </w:rPr>
      </w:pPr>
      <w:r w:rsidRPr="009A45BC">
        <w:rPr>
          <w:rStyle w:val="Fett"/>
        </w:rPr>
        <w:t>Birgit Körner</w:t>
      </w:r>
      <w:r>
        <w:rPr>
          <w:rStyle w:val="Fett"/>
          <w:b w:val="0"/>
          <w:bCs w:val="0"/>
        </w:rPr>
        <w:t xml:space="preserve"> </w:t>
      </w:r>
      <w:r w:rsidR="006B3011">
        <w:rPr>
          <w:rStyle w:val="Fett"/>
          <w:b w:val="0"/>
          <w:bCs w:val="0"/>
        </w:rPr>
        <w:t>ist unsere</w:t>
      </w:r>
      <w:r>
        <w:rPr>
          <w:rStyle w:val="Fett"/>
          <w:b w:val="0"/>
          <w:bCs w:val="0"/>
        </w:rPr>
        <w:t xml:space="preserve"> Referentin</w:t>
      </w:r>
      <w:r w:rsidR="006B3011">
        <w:rPr>
          <w:rStyle w:val="Fett"/>
          <w:b w:val="0"/>
          <w:bCs w:val="0"/>
        </w:rPr>
        <w:t>.</w:t>
      </w:r>
    </w:p>
    <w:p w14:paraId="3A2CCBF5" w14:textId="4F64FD24" w:rsidR="00DE4E60" w:rsidRDefault="00C20AA4" w:rsidP="008B0033">
      <w:pPr>
        <w:spacing w:after="200"/>
      </w:pPr>
      <w:r>
        <w:br/>
      </w:r>
      <w:r w:rsidR="00BC6153">
        <w:t>Die</w:t>
      </w:r>
      <w:r w:rsidR="00E53EE4">
        <w:t xml:space="preserve"> Stamm</w:t>
      </w:r>
      <w:r w:rsidR="002707C9">
        <w:t>·</w:t>
      </w:r>
      <w:r w:rsidR="00E53EE4">
        <w:t xml:space="preserve">tisch-Schulung findet </w:t>
      </w:r>
      <w:r w:rsidR="00E53EE4" w:rsidRPr="0037771C">
        <w:rPr>
          <w:b/>
          <w:bCs/>
        </w:rPr>
        <w:t>DIGITAL</w:t>
      </w:r>
      <w:r w:rsidR="00E53EE4">
        <w:t xml:space="preserve"> statt!</w:t>
      </w:r>
    </w:p>
    <w:p w14:paraId="13E0FCDF" w14:textId="53DC2018" w:rsidR="00297D14" w:rsidRPr="0037771C" w:rsidRDefault="00583CBF" w:rsidP="008B0033">
      <w:pPr>
        <w:spacing w:after="200"/>
      </w:pPr>
      <w:r w:rsidRPr="0037771C">
        <w:t>Die Fortbildung kostet</w:t>
      </w:r>
      <w:r>
        <w:rPr>
          <w:b/>
          <w:bCs/>
        </w:rPr>
        <w:t xml:space="preserve"> </w:t>
      </w:r>
      <w:r w:rsidR="00BC6153">
        <w:rPr>
          <w:b/>
          <w:bCs/>
        </w:rPr>
        <w:t>3</w:t>
      </w:r>
      <w:r w:rsidR="004C0D41">
        <w:rPr>
          <w:b/>
          <w:bCs/>
        </w:rPr>
        <w:t>0,- Euro</w:t>
      </w:r>
      <w:r w:rsidR="00BC6153">
        <w:rPr>
          <w:b/>
          <w:bCs/>
        </w:rPr>
        <w:t xml:space="preserve"> </w:t>
      </w:r>
      <w:r w:rsidR="00BC6153" w:rsidRPr="0037771C">
        <w:t>pro Gerät.</w:t>
      </w:r>
    </w:p>
    <w:p w14:paraId="0429F52D" w14:textId="77777777" w:rsidR="0037771C" w:rsidRPr="00297D14" w:rsidRDefault="00C20AA4" w:rsidP="008B0033">
      <w:pPr>
        <w:spacing w:after="200"/>
        <w:rPr>
          <w:b/>
          <w:bCs/>
          <w:color w:val="FF0000"/>
        </w:rPr>
      </w:pPr>
      <w:r w:rsidRPr="0037771C">
        <w:rPr>
          <w:b/>
          <w:bCs/>
          <w:color w:val="FF0000"/>
        </w:rPr>
        <w:t>Achtung:</w:t>
      </w:r>
      <w:r w:rsidR="0037771C">
        <w:rPr>
          <w:b/>
          <w:bCs/>
          <w:color w:val="FF0000"/>
        </w:rPr>
        <w:br/>
      </w:r>
      <w:r w:rsidRPr="00297D14">
        <w:rPr>
          <w:b/>
          <w:bCs/>
          <w:color w:val="FF0000"/>
        </w:rPr>
        <w:t>Es gibt 2 Termine zum gleichen Thema</w:t>
      </w:r>
      <w:r w:rsidR="00F12062" w:rsidRPr="00297D14">
        <w:rPr>
          <w:b/>
          <w:bCs/>
          <w:color w:val="FF0000"/>
        </w:rPr>
        <w:t>:</w:t>
      </w:r>
    </w:p>
    <w:p w14:paraId="3A6AA021" w14:textId="5B4322AC" w:rsidR="00F12062" w:rsidRPr="0037771C" w:rsidRDefault="00F12062" w:rsidP="008B0033">
      <w:pPr>
        <w:spacing w:after="200"/>
        <w:rPr>
          <w:b/>
          <w:bCs/>
          <w:color w:val="FF0000"/>
        </w:rPr>
      </w:pPr>
      <w:bookmarkStart w:id="0" w:name="_Hlk178684469"/>
      <w:r>
        <w:rPr>
          <w:b/>
          <w:bCs/>
        </w:rPr>
        <w:t xml:space="preserve">Montag, </w:t>
      </w:r>
      <w:r w:rsidR="00111B3F">
        <w:rPr>
          <w:b/>
          <w:bCs/>
        </w:rPr>
        <w:t>8</w:t>
      </w:r>
      <w:r w:rsidR="00FB26B6">
        <w:rPr>
          <w:b/>
          <w:bCs/>
        </w:rPr>
        <w:t xml:space="preserve">. </w:t>
      </w:r>
      <w:r w:rsidR="00111B3F">
        <w:rPr>
          <w:b/>
          <w:bCs/>
        </w:rPr>
        <w:t>Juni</w:t>
      </w:r>
      <w:r>
        <w:rPr>
          <w:b/>
          <w:bCs/>
        </w:rPr>
        <w:t xml:space="preserve"> 202</w:t>
      </w:r>
      <w:r w:rsidR="00111B3F">
        <w:rPr>
          <w:b/>
          <w:bCs/>
        </w:rPr>
        <w:t>6</w:t>
      </w:r>
      <w:r>
        <w:rPr>
          <w:b/>
          <w:bCs/>
        </w:rPr>
        <w:tab/>
      </w:r>
      <w:r w:rsidR="00B7101E">
        <w:rPr>
          <w:b/>
          <w:bCs/>
        </w:rPr>
        <w:tab/>
      </w:r>
      <w:r w:rsidR="00111B3F">
        <w:rPr>
          <w:b/>
          <w:bCs/>
        </w:rPr>
        <w:tab/>
      </w:r>
      <w:r w:rsidR="00AD69D5">
        <w:rPr>
          <w:b/>
          <w:bCs/>
        </w:rPr>
        <w:t>13.00</w:t>
      </w:r>
      <w:r>
        <w:rPr>
          <w:b/>
          <w:bCs/>
        </w:rPr>
        <w:t xml:space="preserve"> – 1</w:t>
      </w:r>
      <w:r w:rsidR="00AD69D5">
        <w:rPr>
          <w:b/>
          <w:bCs/>
        </w:rPr>
        <w:t>5</w:t>
      </w:r>
      <w:r>
        <w:rPr>
          <w:b/>
          <w:bCs/>
        </w:rPr>
        <w:t>.</w:t>
      </w:r>
      <w:r w:rsidR="00440694">
        <w:rPr>
          <w:b/>
          <w:bCs/>
        </w:rPr>
        <w:t>0</w:t>
      </w:r>
      <w:r>
        <w:rPr>
          <w:b/>
          <w:bCs/>
        </w:rPr>
        <w:t>0 Uhr</w:t>
      </w:r>
    </w:p>
    <w:p w14:paraId="48BE927F" w14:textId="4A469B7C" w:rsidR="00AD02C6" w:rsidRPr="002707C9" w:rsidRDefault="00AD02C6" w:rsidP="008B0033">
      <w:pPr>
        <w:spacing w:after="200"/>
        <w:rPr>
          <w:rStyle w:val="Hervorhebung"/>
          <w:bCs/>
          <w:iCs w:val="0"/>
          <w:color w:val="auto"/>
        </w:rPr>
      </w:pPr>
      <w:r>
        <w:rPr>
          <w:b/>
          <w:bCs/>
        </w:rPr>
        <w:t xml:space="preserve">Dienstag, </w:t>
      </w:r>
      <w:r w:rsidR="00111B3F">
        <w:rPr>
          <w:b/>
          <w:bCs/>
        </w:rPr>
        <w:t>9</w:t>
      </w:r>
      <w:r w:rsidR="00FB26B6">
        <w:rPr>
          <w:b/>
          <w:bCs/>
        </w:rPr>
        <w:t xml:space="preserve">. </w:t>
      </w:r>
      <w:r w:rsidR="00111B3F">
        <w:rPr>
          <w:b/>
          <w:bCs/>
        </w:rPr>
        <w:t>Juni</w:t>
      </w:r>
      <w:r>
        <w:rPr>
          <w:b/>
          <w:bCs/>
        </w:rPr>
        <w:t xml:space="preserve"> 202</w:t>
      </w:r>
      <w:r w:rsidR="00111B3F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FB26B6">
        <w:rPr>
          <w:b/>
          <w:bCs/>
        </w:rPr>
        <w:tab/>
      </w:r>
      <w:r w:rsidR="00AD69D5">
        <w:rPr>
          <w:b/>
          <w:bCs/>
        </w:rPr>
        <w:t>09</w:t>
      </w:r>
      <w:r>
        <w:rPr>
          <w:b/>
          <w:bCs/>
        </w:rPr>
        <w:t>.00 – 1</w:t>
      </w:r>
      <w:r w:rsidR="00BB13B2">
        <w:rPr>
          <w:b/>
          <w:bCs/>
        </w:rPr>
        <w:t>1</w:t>
      </w:r>
      <w:r>
        <w:rPr>
          <w:b/>
          <w:bCs/>
        </w:rPr>
        <w:t>.</w:t>
      </w:r>
      <w:r w:rsidR="00440694">
        <w:rPr>
          <w:b/>
          <w:bCs/>
        </w:rPr>
        <w:t>0</w:t>
      </w:r>
      <w:r>
        <w:rPr>
          <w:b/>
          <w:bCs/>
        </w:rPr>
        <w:t>0 Uhr</w:t>
      </w:r>
      <w:bookmarkEnd w:id="0"/>
    </w:p>
    <w:sectPr w:rsidR="00AD02C6" w:rsidRPr="002707C9" w:rsidSect="009C63DF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53FA" w14:textId="77777777" w:rsidR="00FA6967" w:rsidRDefault="00FA6967">
      <w:pPr>
        <w:spacing w:line="240" w:lineRule="auto"/>
      </w:pPr>
      <w:r>
        <w:separator/>
      </w:r>
    </w:p>
  </w:endnote>
  <w:endnote w:type="continuationSeparator" w:id="0">
    <w:p w14:paraId="4A34DD6C" w14:textId="77777777" w:rsidR="00FA6967" w:rsidRDefault="00FA6967">
      <w:pPr>
        <w:spacing w:line="240" w:lineRule="auto"/>
      </w:pPr>
      <w:r>
        <w:continuationSeparator/>
      </w:r>
    </w:p>
  </w:endnote>
  <w:endnote w:type="continuationNotice" w:id="1">
    <w:p w14:paraId="73C17BDF" w14:textId="77777777" w:rsidR="00FA6967" w:rsidRDefault="00FA69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FE0A" w14:textId="77777777" w:rsidR="00845BBD" w:rsidRDefault="001422D4" w:rsidP="009C63DF">
    <w:pPr>
      <w:pStyle w:val="Signatur"/>
      <w:spacing w:line="240" w:lineRule="auto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69AD83" wp14:editId="64323D59">
              <wp:simplePos x="0" y="0"/>
              <wp:positionH relativeFrom="column">
                <wp:posOffset>-9525</wp:posOffset>
              </wp:positionH>
              <wp:positionV relativeFrom="paragraph">
                <wp:posOffset>114225</wp:posOffset>
              </wp:positionV>
              <wp:extent cx="6025351" cy="0"/>
              <wp:effectExtent l="0" t="0" r="3302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351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069D9" id="Gerader Verbinder 5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9pt" to="473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" strokecolor="#f8ac23 [3044]" strokeweight="1pt"/>
          </w:pict>
        </mc:Fallback>
      </mc:AlternateContent>
    </w:r>
  </w:p>
  <w:p w14:paraId="3C5B7AC2" w14:textId="77777777" w:rsidR="00845BBD" w:rsidRDefault="00845BBD" w:rsidP="009C63DF">
    <w:pPr>
      <w:pStyle w:val="Signatur"/>
    </w:pPr>
  </w:p>
  <w:p w14:paraId="1C813600" w14:textId="77777777" w:rsidR="00845BBD" w:rsidRPr="00D87967" w:rsidRDefault="001422D4" w:rsidP="009C63DF">
    <w:pPr>
      <w:pStyle w:val="Signatur"/>
      <w:jc w:val="right"/>
      <w:rPr>
        <w:sz w:val="18"/>
      </w:rPr>
    </w:pPr>
    <w:r w:rsidRPr="00D87967">
      <w:rPr>
        <w:sz w:val="18"/>
      </w:rPr>
      <w:t xml:space="preserve">Seite </w:t>
    </w:r>
    <w:r w:rsidRPr="00D87967">
      <w:rPr>
        <w:b/>
        <w:bCs/>
        <w:sz w:val="18"/>
      </w:rPr>
      <w:fldChar w:fldCharType="begin"/>
    </w:r>
    <w:r w:rsidRPr="00D87967">
      <w:rPr>
        <w:b/>
        <w:bCs/>
        <w:sz w:val="18"/>
      </w:rPr>
      <w:instrText>PAGE  \* Arabic  \* MERGEFORMAT</w:instrText>
    </w:r>
    <w:r w:rsidRPr="00D87967">
      <w:rPr>
        <w:b/>
        <w:bCs/>
        <w:sz w:val="18"/>
      </w:rPr>
      <w:fldChar w:fldCharType="separate"/>
    </w:r>
    <w:r>
      <w:rPr>
        <w:b/>
        <w:bCs/>
        <w:noProof/>
        <w:sz w:val="18"/>
      </w:rPr>
      <w:t>2</w:t>
    </w:r>
    <w:r w:rsidRPr="00D87967">
      <w:rPr>
        <w:b/>
        <w:bCs/>
        <w:sz w:val="18"/>
      </w:rPr>
      <w:fldChar w:fldCharType="end"/>
    </w:r>
    <w:r w:rsidRPr="00D87967">
      <w:rPr>
        <w:sz w:val="18"/>
      </w:rPr>
      <w:t xml:space="preserve"> von </w:t>
    </w:r>
    <w:r w:rsidRPr="00D87967">
      <w:rPr>
        <w:b/>
        <w:bCs/>
        <w:sz w:val="18"/>
      </w:rPr>
      <w:fldChar w:fldCharType="begin"/>
    </w:r>
    <w:r w:rsidRPr="00D87967">
      <w:rPr>
        <w:b/>
        <w:bCs/>
        <w:sz w:val="18"/>
      </w:rPr>
      <w:instrText>NUMPAGES  \* Arabic  \* MERGEFORMAT</w:instrText>
    </w:r>
    <w:r w:rsidRPr="00D87967">
      <w:rPr>
        <w:b/>
        <w:bCs/>
        <w:sz w:val="18"/>
      </w:rPr>
      <w:fldChar w:fldCharType="separate"/>
    </w:r>
    <w:r>
      <w:rPr>
        <w:b/>
        <w:bCs/>
        <w:noProof/>
        <w:sz w:val="18"/>
      </w:rPr>
      <w:t>2</w:t>
    </w:r>
    <w:r w:rsidRPr="00D87967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C23E" w14:textId="77777777" w:rsidR="00FA6967" w:rsidRDefault="00FA6967">
      <w:pPr>
        <w:spacing w:line="240" w:lineRule="auto"/>
      </w:pPr>
      <w:r>
        <w:separator/>
      </w:r>
    </w:p>
  </w:footnote>
  <w:footnote w:type="continuationSeparator" w:id="0">
    <w:p w14:paraId="322433EE" w14:textId="77777777" w:rsidR="00FA6967" w:rsidRDefault="00FA6967">
      <w:pPr>
        <w:spacing w:line="240" w:lineRule="auto"/>
      </w:pPr>
      <w:r>
        <w:continuationSeparator/>
      </w:r>
    </w:p>
  </w:footnote>
  <w:footnote w:type="continuationNotice" w:id="1">
    <w:p w14:paraId="530D4A09" w14:textId="77777777" w:rsidR="00FA6967" w:rsidRDefault="00FA69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EDF9" w14:textId="044B67DA" w:rsidR="00845BBD" w:rsidRDefault="00845BBD" w:rsidP="009C63DF">
    <w:pPr>
      <w:pStyle w:val="Signatur"/>
    </w:pPr>
  </w:p>
  <w:p w14:paraId="2465611F" w14:textId="77777777" w:rsidR="00845BBD" w:rsidRDefault="00845BBD" w:rsidP="009C63DF">
    <w:pPr>
      <w:pStyle w:val="Signatur"/>
    </w:pPr>
  </w:p>
  <w:p w14:paraId="604B98CF" w14:textId="77777777" w:rsidR="00845BBD" w:rsidRDefault="00845BBD" w:rsidP="009C63DF">
    <w:pPr>
      <w:pStyle w:val="Signatur"/>
    </w:pPr>
  </w:p>
  <w:p w14:paraId="4F322007" w14:textId="77777777" w:rsidR="00845BBD" w:rsidRDefault="00845BBD" w:rsidP="009C63DF">
    <w:pPr>
      <w:pStyle w:val="Signatur"/>
    </w:pPr>
  </w:p>
  <w:p w14:paraId="51039CC9" w14:textId="77777777" w:rsidR="00845BBD" w:rsidRDefault="00845BBD" w:rsidP="009C63DF">
    <w:pPr>
      <w:pStyle w:val="Signatur"/>
    </w:pPr>
  </w:p>
  <w:p w14:paraId="12A2A89C" w14:textId="77777777" w:rsidR="00845BBD" w:rsidRDefault="00845BBD" w:rsidP="009C63DF">
    <w:pPr>
      <w:pStyle w:val="Signatur"/>
    </w:pPr>
  </w:p>
  <w:p w14:paraId="052B1722" w14:textId="77777777" w:rsidR="00845BBD" w:rsidRPr="00483361" w:rsidRDefault="001422D4" w:rsidP="009C63DF">
    <w:pPr>
      <w:pStyle w:val="Signatur"/>
    </w:pPr>
    <w:r w:rsidRPr="0048336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A12561" wp14:editId="7823C5D6">
              <wp:simplePos x="0" y="0"/>
              <wp:positionH relativeFrom="column">
                <wp:posOffset>0</wp:posOffset>
              </wp:positionH>
              <wp:positionV relativeFrom="paragraph">
                <wp:posOffset>69778</wp:posOffset>
              </wp:positionV>
              <wp:extent cx="6024880" cy="0"/>
              <wp:effectExtent l="0" t="0" r="3302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787AE8" id="Gerader Verbinder 7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4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" strokecolor="#f8ac23 [3044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5D9B" w14:textId="4F65827A" w:rsidR="00845BBD" w:rsidRDefault="00287614" w:rsidP="009C63DF">
    <w:pPr>
      <w:pStyle w:val="Signatu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300D98E" wp14:editId="4A7B4B9D">
          <wp:simplePos x="0" y="0"/>
          <wp:positionH relativeFrom="column">
            <wp:posOffset>4129405</wp:posOffset>
          </wp:positionH>
          <wp:positionV relativeFrom="paragraph">
            <wp:posOffset>-201930</wp:posOffset>
          </wp:positionV>
          <wp:extent cx="2188845" cy="762000"/>
          <wp:effectExtent l="0" t="0" r="1905" b="0"/>
          <wp:wrapNone/>
          <wp:docPr id="212697969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0EF4AE" w14:textId="4D3CECEB" w:rsidR="00845BBD" w:rsidRDefault="00845BBD" w:rsidP="009C63DF">
    <w:pPr>
      <w:pStyle w:val="Signatur"/>
    </w:pPr>
  </w:p>
  <w:p w14:paraId="327D1F61" w14:textId="77777777" w:rsidR="00845BBD" w:rsidRDefault="00845BBD" w:rsidP="009C63DF">
    <w:pPr>
      <w:pStyle w:val="Signatur"/>
    </w:pPr>
  </w:p>
  <w:p w14:paraId="05299D04" w14:textId="77777777" w:rsidR="00845BBD" w:rsidRPr="00A016BA" w:rsidRDefault="00845BBD" w:rsidP="009C63DF">
    <w:pPr>
      <w:pStyle w:val="Signatu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2AC"/>
    <w:multiLevelType w:val="hybridMultilevel"/>
    <w:tmpl w:val="A710C096"/>
    <w:lvl w:ilvl="0" w:tplc="E3280C44">
      <w:start w:val="1"/>
      <w:numFmt w:val="bullet"/>
      <w:pStyle w:val="Gliederung"/>
      <w:lvlText w:val=""/>
      <w:lvlJc w:val="left"/>
      <w:pPr>
        <w:ind w:left="720" w:hanging="360"/>
      </w:pPr>
      <w:rPr>
        <w:rFonts w:ascii="Symbol" w:hAnsi="Symbol" w:hint="default"/>
        <w:color w:val="D98D06" w:themeColor="accent1" w:themeShade="BF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0BF9"/>
    <w:multiLevelType w:val="hybridMultilevel"/>
    <w:tmpl w:val="27DA2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00C3D"/>
    <w:multiLevelType w:val="hybridMultilevel"/>
    <w:tmpl w:val="F712054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41EE5"/>
    <w:multiLevelType w:val="hybridMultilevel"/>
    <w:tmpl w:val="C7DE4454"/>
    <w:lvl w:ilvl="0" w:tplc="AF3AC5F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47F2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B03A3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B8898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063BC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30CA4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2D4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8B4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AB8D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F903406"/>
    <w:multiLevelType w:val="hybridMultilevel"/>
    <w:tmpl w:val="8AC29EE4"/>
    <w:lvl w:ilvl="0" w:tplc="2A9027CC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  <w:color w:val="D98D06" w:themeColor="accent1" w:themeShade="BF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C1985"/>
    <w:multiLevelType w:val="hybridMultilevel"/>
    <w:tmpl w:val="87B2332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76172">
    <w:abstractNumId w:val="0"/>
  </w:num>
  <w:num w:numId="2" w16cid:durableId="2092508978">
    <w:abstractNumId w:val="4"/>
  </w:num>
  <w:num w:numId="3" w16cid:durableId="2133093039">
    <w:abstractNumId w:val="1"/>
  </w:num>
  <w:num w:numId="4" w16cid:durableId="333536657">
    <w:abstractNumId w:val="3"/>
  </w:num>
  <w:num w:numId="5" w16cid:durableId="1399596951">
    <w:abstractNumId w:val="2"/>
  </w:num>
  <w:num w:numId="6" w16cid:durableId="1524128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33"/>
    <w:rsid w:val="00012CD0"/>
    <w:rsid w:val="00021592"/>
    <w:rsid w:val="00023BB5"/>
    <w:rsid w:val="0002592D"/>
    <w:rsid w:val="000412D6"/>
    <w:rsid w:val="000874B4"/>
    <w:rsid w:val="000B779E"/>
    <w:rsid w:val="00111B3F"/>
    <w:rsid w:val="001153C7"/>
    <w:rsid w:val="00131AE9"/>
    <w:rsid w:val="001327F7"/>
    <w:rsid w:val="001422D4"/>
    <w:rsid w:val="00147964"/>
    <w:rsid w:val="00151041"/>
    <w:rsid w:val="001570F0"/>
    <w:rsid w:val="00160D6C"/>
    <w:rsid w:val="00184D45"/>
    <w:rsid w:val="001A6700"/>
    <w:rsid w:val="001F2022"/>
    <w:rsid w:val="00202032"/>
    <w:rsid w:val="00205855"/>
    <w:rsid w:val="00242CA0"/>
    <w:rsid w:val="002707C9"/>
    <w:rsid w:val="002757F6"/>
    <w:rsid w:val="00280217"/>
    <w:rsid w:val="002827AF"/>
    <w:rsid w:val="002853B6"/>
    <w:rsid w:val="00287614"/>
    <w:rsid w:val="00297D14"/>
    <w:rsid w:val="002A30BD"/>
    <w:rsid w:val="002B4B9E"/>
    <w:rsid w:val="002C3290"/>
    <w:rsid w:val="002C749E"/>
    <w:rsid w:val="00300546"/>
    <w:rsid w:val="00307EAB"/>
    <w:rsid w:val="003121C1"/>
    <w:rsid w:val="003125F4"/>
    <w:rsid w:val="00372499"/>
    <w:rsid w:val="0037771C"/>
    <w:rsid w:val="003A4FD9"/>
    <w:rsid w:val="003B7CD0"/>
    <w:rsid w:val="003D2DF6"/>
    <w:rsid w:val="003D46A6"/>
    <w:rsid w:val="003D59DE"/>
    <w:rsid w:val="003D6263"/>
    <w:rsid w:val="003E7385"/>
    <w:rsid w:val="003F514B"/>
    <w:rsid w:val="0042116E"/>
    <w:rsid w:val="00440694"/>
    <w:rsid w:val="00447D9A"/>
    <w:rsid w:val="0046569E"/>
    <w:rsid w:val="00481D1C"/>
    <w:rsid w:val="004C0D41"/>
    <w:rsid w:val="004C1AF1"/>
    <w:rsid w:val="004D64B5"/>
    <w:rsid w:val="004F5F7F"/>
    <w:rsid w:val="00501FCE"/>
    <w:rsid w:val="00516900"/>
    <w:rsid w:val="00525309"/>
    <w:rsid w:val="00531531"/>
    <w:rsid w:val="0054498E"/>
    <w:rsid w:val="005824F0"/>
    <w:rsid w:val="00583CBF"/>
    <w:rsid w:val="005913F1"/>
    <w:rsid w:val="0059373A"/>
    <w:rsid w:val="005942AD"/>
    <w:rsid w:val="005B3D25"/>
    <w:rsid w:val="005C017C"/>
    <w:rsid w:val="005E7F5C"/>
    <w:rsid w:val="00627A59"/>
    <w:rsid w:val="006456A6"/>
    <w:rsid w:val="0067334D"/>
    <w:rsid w:val="00673BAE"/>
    <w:rsid w:val="0068052D"/>
    <w:rsid w:val="00690560"/>
    <w:rsid w:val="00693170"/>
    <w:rsid w:val="00693635"/>
    <w:rsid w:val="006B3011"/>
    <w:rsid w:val="006B65AD"/>
    <w:rsid w:val="006B727F"/>
    <w:rsid w:val="006D4139"/>
    <w:rsid w:val="006D6473"/>
    <w:rsid w:val="006E0980"/>
    <w:rsid w:val="006E5BB6"/>
    <w:rsid w:val="006F1A98"/>
    <w:rsid w:val="006F2E89"/>
    <w:rsid w:val="00700F27"/>
    <w:rsid w:val="007222F5"/>
    <w:rsid w:val="007538E0"/>
    <w:rsid w:val="0075527F"/>
    <w:rsid w:val="007B36D3"/>
    <w:rsid w:val="007B752F"/>
    <w:rsid w:val="007D0785"/>
    <w:rsid w:val="007F2E92"/>
    <w:rsid w:val="007F351C"/>
    <w:rsid w:val="0080026B"/>
    <w:rsid w:val="00806456"/>
    <w:rsid w:val="00832569"/>
    <w:rsid w:val="0083375E"/>
    <w:rsid w:val="00845BBD"/>
    <w:rsid w:val="008855F4"/>
    <w:rsid w:val="00885F90"/>
    <w:rsid w:val="008B0033"/>
    <w:rsid w:val="008B4706"/>
    <w:rsid w:val="008C7982"/>
    <w:rsid w:val="008D5C4B"/>
    <w:rsid w:val="008E254E"/>
    <w:rsid w:val="00916F8C"/>
    <w:rsid w:val="00921471"/>
    <w:rsid w:val="00951818"/>
    <w:rsid w:val="0098002F"/>
    <w:rsid w:val="009A19EC"/>
    <w:rsid w:val="009A3D6B"/>
    <w:rsid w:val="009A45BC"/>
    <w:rsid w:val="009A6C49"/>
    <w:rsid w:val="009C63DF"/>
    <w:rsid w:val="009F28B1"/>
    <w:rsid w:val="00A1590F"/>
    <w:rsid w:val="00A21A6F"/>
    <w:rsid w:val="00A24394"/>
    <w:rsid w:val="00A62980"/>
    <w:rsid w:val="00A64F65"/>
    <w:rsid w:val="00A76D9E"/>
    <w:rsid w:val="00A772A4"/>
    <w:rsid w:val="00AB1CF1"/>
    <w:rsid w:val="00AD02C6"/>
    <w:rsid w:val="00AD5483"/>
    <w:rsid w:val="00AD69D5"/>
    <w:rsid w:val="00AF3ED2"/>
    <w:rsid w:val="00AF5486"/>
    <w:rsid w:val="00B01CC5"/>
    <w:rsid w:val="00B13A73"/>
    <w:rsid w:val="00B4669C"/>
    <w:rsid w:val="00B7101E"/>
    <w:rsid w:val="00B72966"/>
    <w:rsid w:val="00B84C71"/>
    <w:rsid w:val="00B97EA9"/>
    <w:rsid w:val="00BB13B2"/>
    <w:rsid w:val="00BC6153"/>
    <w:rsid w:val="00BD5859"/>
    <w:rsid w:val="00BF7832"/>
    <w:rsid w:val="00C11C33"/>
    <w:rsid w:val="00C20AA4"/>
    <w:rsid w:val="00C2342D"/>
    <w:rsid w:val="00C401E3"/>
    <w:rsid w:val="00C42D9A"/>
    <w:rsid w:val="00C46310"/>
    <w:rsid w:val="00C870DD"/>
    <w:rsid w:val="00CA2BBE"/>
    <w:rsid w:val="00CD22E7"/>
    <w:rsid w:val="00CE04B8"/>
    <w:rsid w:val="00D056DB"/>
    <w:rsid w:val="00D46DCB"/>
    <w:rsid w:val="00D920CD"/>
    <w:rsid w:val="00D9669D"/>
    <w:rsid w:val="00DB0057"/>
    <w:rsid w:val="00DD20A3"/>
    <w:rsid w:val="00DD6EB0"/>
    <w:rsid w:val="00DE4E60"/>
    <w:rsid w:val="00DF4D9A"/>
    <w:rsid w:val="00DF72D7"/>
    <w:rsid w:val="00DF75EB"/>
    <w:rsid w:val="00E106F7"/>
    <w:rsid w:val="00E310C1"/>
    <w:rsid w:val="00E43C6A"/>
    <w:rsid w:val="00E52344"/>
    <w:rsid w:val="00E53EE4"/>
    <w:rsid w:val="00E744DD"/>
    <w:rsid w:val="00E7689C"/>
    <w:rsid w:val="00EA2374"/>
    <w:rsid w:val="00EB1EC8"/>
    <w:rsid w:val="00EB7732"/>
    <w:rsid w:val="00EC1AC7"/>
    <w:rsid w:val="00ED37C6"/>
    <w:rsid w:val="00ED38D6"/>
    <w:rsid w:val="00EF1591"/>
    <w:rsid w:val="00EF716C"/>
    <w:rsid w:val="00F12062"/>
    <w:rsid w:val="00F664ED"/>
    <w:rsid w:val="00F97214"/>
    <w:rsid w:val="00FA6967"/>
    <w:rsid w:val="00FB26B6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0B83"/>
  <w15:chartTrackingRefBased/>
  <w15:docId w15:val="{B7FDAF4E-C712-49D4-A051-84C26DCA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0033"/>
    <w:pPr>
      <w:spacing w:after="0"/>
    </w:pPr>
    <w:rPr>
      <w:rFonts w:asciiTheme="majorHAnsi" w:eastAsia="Times New Roman" w:hAnsiTheme="majorHAnsi" w:cstheme="majorHAnsi"/>
      <w:sz w:val="27"/>
      <w:szCs w:val="27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C2342D"/>
    <w:pPr>
      <w:spacing w:before="100" w:beforeAutospacing="1" w:after="100" w:afterAutospacing="1" w:line="360" w:lineRule="auto"/>
      <w:outlineLvl w:val="0"/>
    </w:pPr>
    <w:rPr>
      <w:b/>
      <w:bCs/>
      <w:color w:val="F9B232" w:themeColor="accent1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D6"/>
    <w:pPr>
      <w:keepNext/>
      <w:keepLines/>
      <w:spacing w:before="40"/>
      <w:outlineLvl w:val="1"/>
    </w:pPr>
    <w:rPr>
      <w:rFonts w:eastAsiaTheme="majorEastAsia" w:cstheme="majorBidi"/>
      <w:b/>
      <w:color w:val="D98D06" w:themeColor="accent1" w:themeShade="BF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38D6"/>
    <w:pPr>
      <w:outlineLvl w:val="2"/>
    </w:pPr>
    <w:rPr>
      <w:color w:val="D98D06" w:themeColor="accent1" w:themeShade="BF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42D"/>
    <w:rPr>
      <w:rFonts w:asciiTheme="majorHAnsi" w:eastAsia="Times New Roman" w:hAnsiTheme="majorHAnsi" w:cstheme="majorHAnsi"/>
      <w:b/>
      <w:bCs/>
      <w:color w:val="F9B232" w:themeColor="accent1"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234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D6"/>
    <w:rPr>
      <w:rFonts w:asciiTheme="majorHAnsi" w:eastAsiaTheme="majorEastAsia" w:hAnsiTheme="majorHAnsi" w:cstheme="majorBidi"/>
      <w:b/>
      <w:color w:val="D98D06" w:themeColor="accent1" w:themeShade="BF"/>
      <w:sz w:val="3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38D6"/>
    <w:rPr>
      <w:rFonts w:asciiTheme="majorHAnsi" w:eastAsia="Times New Roman" w:hAnsiTheme="majorHAnsi" w:cstheme="majorHAnsi"/>
      <w:color w:val="D98D06" w:themeColor="accent1" w:themeShade="BF"/>
      <w:sz w:val="32"/>
      <w:szCs w:val="27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D38D6"/>
    <w:pPr>
      <w:contextualSpacing/>
    </w:pPr>
    <w:rPr>
      <w:rFonts w:eastAsiaTheme="majorEastAsia" w:cstheme="majorBidi"/>
      <w:color w:val="915F04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8D6"/>
    <w:rPr>
      <w:rFonts w:asciiTheme="majorHAnsi" w:eastAsiaTheme="majorEastAsia" w:hAnsiTheme="majorHAnsi" w:cstheme="majorBidi"/>
      <w:color w:val="915F04" w:themeColor="accent1" w:themeShade="80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38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915F04" w:themeColor="accent1" w:themeShade="80"/>
      <w:spacing w:val="20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38D6"/>
    <w:rPr>
      <w:rFonts w:asciiTheme="minorHAnsi" w:eastAsiaTheme="minorEastAsia" w:hAnsiTheme="minorHAnsi" w:cstheme="minorBidi"/>
      <w:color w:val="915F04" w:themeColor="accent1" w:themeShade="80"/>
      <w:spacing w:val="20"/>
      <w:sz w:val="28"/>
      <w:szCs w:val="22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ED38D6"/>
    <w:rPr>
      <w:iCs/>
      <w:color w:val="F9B232" w:themeColor="accent1"/>
    </w:rPr>
  </w:style>
  <w:style w:type="character" w:styleId="Hervorhebung">
    <w:name w:val="Emphasis"/>
    <w:basedOn w:val="Absatz-Standardschriftart"/>
    <w:uiPriority w:val="20"/>
    <w:qFormat/>
    <w:rsid w:val="00ED38D6"/>
    <w:rPr>
      <w:b/>
      <w:iCs/>
      <w:color w:val="D98D06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EF1591"/>
    <w:rPr>
      <w:iCs/>
      <w:color w:val="915F04" w:themeColor="accent1" w:themeShade="80"/>
    </w:rPr>
  </w:style>
  <w:style w:type="paragraph" w:styleId="KeinLeerraum">
    <w:name w:val="No Spacing"/>
    <w:uiPriority w:val="1"/>
    <w:qFormat/>
    <w:rsid w:val="00EF1591"/>
    <w:pPr>
      <w:spacing w:after="0" w:line="240" w:lineRule="auto"/>
    </w:pPr>
    <w:rPr>
      <w:rFonts w:asciiTheme="majorHAnsi" w:eastAsia="Times New Roman" w:hAnsiTheme="majorHAnsi" w:cstheme="majorHAnsi"/>
      <w:sz w:val="27"/>
      <w:szCs w:val="27"/>
      <w:lang w:eastAsia="de-DE"/>
    </w:rPr>
  </w:style>
  <w:style w:type="paragraph" w:styleId="Listenabsatz">
    <w:name w:val="List Paragraph"/>
    <w:basedOn w:val="Standard"/>
    <w:link w:val="ListenabsatzZchn"/>
    <w:uiPriority w:val="34"/>
    <w:rsid w:val="00EF1591"/>
    <w:pPr>
      <w:ind w:left="720"/>
      <w:contextualSpacing/>
    </w:pPr>
  </w:style>
  <w:style w:type="paragraph" w:customStyle="1" w:styleId="Gliederung">
    <w:name w:val="Gliederung"/>
    <w:basedOn w:val="Listenabsatz"/>
    <w:link w:val="GliederungZchn"/>
    <w:qFormat/>
    <w:rsid w:val="00EF1591"/>
    <w:pPr>
      <w:numPr>
        <w:numId w:val="1"/>
      </w:numPr>
      <w:ind w:left="851" w:hanging="491"/>
    </w:pPr>
  </w:style>
  <w:style w:type="paragraph" w:customStyle="1" w:styleId="Nummerierung">
    <w:name w:val="Nummerierung"/>
    <w:basedOn w:val="Gliederung"/>
    <w:link w:val="NummerierungZchn"/>
    <w:qFormat/>
    <w:rsid w:val="00EF1591"/>
    <w:pPr>
      <w:numPr>
        <w:numId w:val="2"/>
      </w:numPr>
      <w:ind w:left="993" w:hanging="491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customStyle="1" w:styleId="GliederungZchn">
    <w:name w:val="Gliederung Zchn"/>
    <w:basedOn w:val="ListenabsatzZchn"/>
    <w:link w:val="Gliederung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customStyle="1" w:styleId="NummerierungZchn">
    <w:name w:val="Nummerierung Zchn"/>
    <w:basedOn w:val="GliederungZchn"/>
    <w:link w:val="Nummerierung"/>
    <w:rsid w:val="00EF1591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styleId="Hyperlink">
    <w:name w:val="Hyperlink"/>
    <w:rsid w:val="008B0033"/>
    <w:rPr>
      <w:color w:val="0000FF"/>
      <w:u w:val="single"/>
    </w:rPr>
  </w:style>
  <w:style w:type="paragraph" w:customStyle="1" w:styleId="Signatur">
    <w:name w:val="Signatur"/>
    <w:basedOn w:val="Kopfzeile"/>
    <w:link w:val="SignaturZchn"/>
    <w:qFormat/>
    <w:rsid w:val="008B0033"/>
    <w:pPr>
      <w:spacing w:line="276" w:lineRule="auto"/>
    </w:pPr>
    <w:rPr>
      <w:sz w:val="16"/>
    </w:rPr>
  </w:style>
  <w:style w:type="character" w:customStyle="1" w:styleId="SignaturZchn">
    <w:name w:val="Signatur Zchn"/>
    <w:basedOn w:val="KopfzeileZchn"/>
    <w:link w:val="Signatur"/>
    <w:rsid w:val="008B0033"/>
    <w:rPr>
      <w:rFonts w:asciiTheme="majorHAnsi" w:eastAsia="Times New Roman" w:hAnsiTheme="majorHAnsi" w:cstheme="majorHAnsi"/>
      <w:sz w:val="16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8B0033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B00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033"/>
    <w:rPr>
      <w:rFonts w:asciiTheme="majorHAnsi" w:eastAsia="Times New Roman" w:hAnsiTheme="majorHAnsi" w:cstheme="majorHAnsi"/>
      <w:sz w:val="27"/>
      <w:szCs w:val="27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92D"/>
    <w:rPr>
      <w:color w:val="605E5C"/>
      <w:shd w:val="clear" w:color="auto" w:fill="E1DFDD"/>
    </w:rPr>
  </w:style>
  <w:style w:type="paragraph" w:customStyle="1" w:styleId="Text">
    <w:name w:val="Text"/>
    <w:rsid w:val="00C11C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C20A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AA4"/>
    <w:rPr>
      <w:rFonts w:asciiTheme="majorHAnsi" w:eastAsia="Times New Roman" w:hAnsiTheme="majorHAnsi" w:cstheme="majorHAnsi"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OneDrive%20-%20Werkstattr&#228;te%20Baden-W&#252;rttemberg%20e.V\WR%20Ba%20W&#252;2\Gesch&#228;ftsstelle\Finanzierung\Finanzierung\Documents\Benutzerdefinierte%20Office-Vorlagen\WR_leeres%20Dokument.dotx" TargetMode="External"/></Relationships>
</file>

<file path=word/theme/theme1.xml><?xml version="1.0" encoding="utf-8"?>
<a:theme xmlns:a="http://schemas.openxmlformats.org/drawingml/2006/main" name="Office">
  <a:themeElements>
    <a:clrScheme name="Werkstatt_Räte_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9B232"/>
      </a:accent1>
      <a:accent2>
        <a:srgbClr val="FEDC00"/>
      </a:accent2>
      <a:accent3>
        <a:srgbClr val="706E6F"/>
      </a:accent3>
      <a:accent4>
        <a:srgbClr val="C00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erkstatt_Räte_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WR_leeres Dokument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Silke Frisch</cp:lastModifiedBy>
  <cp:revision>8</cp:revision>
  <cp:lastPrinted>2024-10-01T21:21:00Z</cp:lastPrinted>
  <dcterms:created xsi:type="dcterms:W3CDTF">2026-05-05T06:36:00Z</dcterms:created>
  <dcterms:modified xsi:type="dcterms:W3CDTF">2026-05-05T06:42:00Z</dcterms:modified>
</cp:coreProperties>
</file>