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C002" w14:textId="77777777" w:rsidR="00622C22" w:rsidRDefault="00C4518E" w:rsidP="00EE496F">
      <w:pPr>
        <w:pStyle w:val="Untertitel"/>
        <w:sectPr w:rsidR="00622C22" w:rsidSect="00622C22">
          <w:pgSz w:w="11906" w:h="16838" w:code="9"/>
          <w:pgMar w:top="1417" w:right="1417" w:bottom="1134" w:left="1417" w:header="708" w:footer="708" w:gutter="0"/>
          <w:cols w:space="708"/>
          <w:docGrid w:linePitch="360"/>
        </w:sect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3E53F26" wp14:editId="3CB47C35">
            <wp:simplePos x="0" y="0"/>
            <wp:positionH relativeFrom="column">
              <wp:posOffset>4145915</wp:posOffset>
            </wp:positionH>
            <wp:positionV relativeFrom="paragraph">
              <wp:posOffset>69215</wp:posOffset>
            </wp:positionV>
            <wp:extent cx="2228850" cy="3161030"/>
            <wp:effectExtent l="0" t="0" r="0" b="127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gwr_franken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EBFB06" w14:textId="77777777" w:rsidR="008B39A3" w:rsidRDefault="008B39A3">
      <w:pPr>
        <w:sectPr w:rsidR="008B39A3" w:rsidSect="00622C22">
          <w:type w:val="continuous"/>
          <w:pgSz w:w="11906" w:h="16838" w:code="9"/>
          <w:pgMar w:top="1417" w:right="1417" w:bottom="1134" w:left="1417" w:header="708" w:footer="708" w:gutter="0"/>
          <w:cols w:space="708"/>
          <w:docGrid w:linePitch="360"/>
        </w:sectPr>
      </w:pPr>
    </w:p>
    <w:p w14:paraId="4809D70B" w14:textId="7AD08EEB" w:rsidR="000C5143" w:rsidRDefault="00CF7C89" w:rsidP="00796E6E">
      <w:pPr>
        <w:pStyle w:val="KeinLeerraum"/>
        <w:rPr>
          <w:b/>
          <w:sz w:val="20"/>
          <w:szCs w:val="20"/>
        </w:rPr>
      </w:pPr>
      <w:r w:rsidRPr="00796E6E">
        <w:rPr>
          <w:b/>
          <w:sz w:val="20"/>
          <w:szCs w:val="20"/>
        </w:rPr>
        <w:t xml:space="preserve">Werkstatträte Franken </w:t>
      </w:r>
      <w:proofErr w:type="spellStart"/>
      <w:r w:rsidR="005B6964">
        <w:rPr>
          <w:b/>
          <w:sz w:val="20"/>
          <w:szCs w:val="20"/>
        </w:rPr>
        <w:t>Kreuzäckerstr</w:t>
      </w:r>
      <w:proofErr w:type="spellEnd"/>
      <w:r w:rsidR="005B6964">
        <w:rPr>
          <w:b/>
          <w:sz w:val="20"/>
          <w:szCs w:val="20"/>
        </w:rPr>
        <w:t>. 19</w:t>
      </w:r>
      <w:r w:rsidRPr="00796E6E">
        <w:rPr>
          <w:b/>
          <w:sz w:val="20"/>
          <w:szCs w:val="20"/>
        </w:rPr>
        <w:t xml:space="preserve"> 74081 Heilbronn</w:t>
      </w:r>
    </w:p>
    <w:p w14:paraId="3C8B8DE0" w14:textId="77777777" w:rsidR="007E2FAE" w:rsidRPr="00796E6E" w:rsidRDefault="007E2FAE" w:rsidP="00796E6E">
      <w:pPr>
        <w:pStyle w:val="KeinLeerraum"/>
        <w:rPr>
          <w:b/>
          <w:sz w:val="20"/>
          <w:szCs w:val="20"/>
        </w:rPr>
      </w:pPr>
    </w:p>
    <w:p w14:paraId="50CE8BC9" w14:textId="77777777" w:rsidR="00971148" w:rsidRDefault="00687DFF" w:rsidP="00796E6E">
      <w:pPr>
        <w:pStyle w:val="KeinLeerraum"/>
      </w:pPr>
      <w:r>
        <w:t>An</w:t>
      </w:r>
    </w:p>
    <w:p w14:paraId="1ED58DD1" w14:textId="77777777" w:rsidR="00687DFF" w:rsidRDefault="00687DFF" w:rsidP="00796E6E">
      <w:pPr>
        <w:pStyle w:val="KeinLeerraum"/>
      </w:pPr>
      <w:r>
        <w:t xml:space="preserve">alle Mitglieder </w:t>
      </w:r>
    </w:p>
    <w:p w14:paraId="01AE3EB5" w14:textId="77777777" w:rsidR="00687DFF" w:rsidRDefault="00687DFF" w:rsidP="00796E6E">
      <w:pPr>
        <w:pStyle w:val="KeinLeerraum"/>
      </w:pPr>
      <w:r>
        <w:t>des Vorstandes  der</w:t>
      </w:r>
    </w:p>
    <w:p w14:paraId="14A84693" w14:textId="77777777" w:rsidR="00687DFF" w:rsidRDefault="00687DFF" w:rsidP="00796E6E">
      <w:pPr>
        <w:pStyle w:val="KeinLeerraum"/>
      </w:pPr>
      <w:r>
        <w:t xml:space="preserve">Werkstatträte Franken </w:t>
      </w:r>
    </w:p>
    <w:p w14:paraId="16A83E50" w14:textId="77777777" w:rsidR="005A65D8" w:rsidRDefault="005A65D8" w:rsidP="00796E6E">
      <w:pPr>
        <w:pStyle w:val="KeinLeerraum"/>
        <w:rPr>
          <w:b/>
        </w:rPr>
      </w:pPr>
    </w:p>
    <w:p w14:paraId="6106878F" w14:textId="0993E9B8" w:rsidR="00A00A75" w:rsidRDefault="00A00A75" w:rsidP="00796E6E">
      <w:pPr>
        <w:pStyle w:val="KeinLeerraum"/>
        <w:rPr>
          <w:b/>
        </w:rPr>
      </w:pPr>
      <w:r>
        <w:rPr>
          <w:b/>
        </w:rPr>
        <w:t>Einladung zur Sitzung der Wer</w:t>
      </w:r>
      <w:r w:rsidR="005B6964">
        <w:rPr>
          <w:b/>
        </w:rPr>
        <w:t>kstatträte Franken am</w:t>
      </w:r>
    </w:p>
    <w:p w14:paraId="05649683" w14:textId="4F9D460B" w:rsidR="005B6964" w:rsidRPr="002F1AC7" w:rsidRDefault="005B6964" w:rsidP="00796E6E">
      <w:pPr>
        <w:pStyle w:val="KeinLeerraum"/>
        <w:rPr>
          <w:b/>
        </w:rPr>
      </w:pPr>
      <w:r>
        <w:rPr>
          <w:b/>
        </w:rPr>
        <w:t xml:space="preserve">29.04.2026 in den </w:t>
      </w:r>
      <w:proofErr w:type="spellStart"/>
      <w:r>
        <w:rPr>
          <w:b/>
        </w:rPr>
        <w:t>Lichtensterner</w:t>
      </w:r>
      <w:proofErr w:type="spellEnd"/>
      <w:r>
        <w:rPr>
          <w:b/>
        </w:rPr>
        <w:t>-Werkstätten in Willsbach</w:t>
      </w:r>
    </w:p>
    <w:p w14:paraId="528B666B" w14:textId="77777777" w:rsidR="002E4B17" w:rsidRPr="00687DFF" w:rsidRDefault="002E4B17" w:rsidP="00796E6E">
      <w:pPr>
        <w:pStyle w:val="KeinLeerraum"/>
      </w:pPr>
    </w:p>
    <w:p w14:paraId="48E4FF2C" w14:textId="77777777" w:rsidR="00A269F3" w:rsidRDefault="00C33144" w:rsidP="00796E6E">
      <w:pPr>
        <w:pStyle w:val="KeinLeerraum"/>
      </w:pPr>
      <w:r>
        <w:t>Sehr g</w:t>
      </w:r>
      <w:r w:rsidR="00A269F3">
        <w:t>eehrte  Kolleginnen und Kollegen,</w:t>
      </w:r>
    </w:p>
    <w:p w14:paraId="141E0ED5" w14:textId="77777777" w:rsidR="00A269F3" w:rsidRDefault="00A269F3" w:rsidP="00796E6E">
      <w:pPr>
        <w:pStyle w:val="KeinLeerraum"/>
      </w:pPr>
    </w:p>
    <w:p w14:paraId="602BBEAB" w14:textId="77777777" w:rsidR="00F13479" w:rsidRDefault="00F13479" w:rsidP="00796E6E">
      <w:pPr>
        <w:pStyle w:val="KeinLeerraum"/>
      </w:pPr>
      <w:r>
        <w:t>Zu dieser Sitzung möchten wir Sie, ganz herzlich einladen.</w:t>
      </w:r>
    </w:p>
    <w:p w14:paraId="093E964B" w14:textId="77777777" w:rsidR="008E5545" w:rsidRDefault="008E5545" w:rsidP="00796E6E">
      <w:pPr>
        <w:pStyle w:val="KeinLeerraum"/>
      </w:pPr>
    </w:p>
    <w:p w14:paraId="41186B80" w14:textId="27A4F9A6" w:rsidR="00D0468B" w:rsidRDefault="008E5545" w:rsidP="00796E6E">
      <w:pPr>
        <w:pStyle w:val="KeinLeerraum"/>
      </w:pPr>
      <w:r>
        <w:t>Die Sitzung findet dort von 09:30 bis 1</w:t>
      </w:r>
      <w:r w:rsidR="00D23962">
        <w:t>4</w:t>
      </w:r>
      <w:r>
        <w:t>:</w:t>
      </w:r>
      <w:r w:rsidR="00D23962">
        <w:t>0</w:t>
      </w:r>
      <w:r>
        <w:t>0 Uhr, im</w:t>
      </w:r>
      <w:r w:rsidR="00DF7AF2">
        <w:t xml:space="preserve"> Besprechungsraum</w:t>
      </w:r>
      <w:r w:rsidR="006E2BF3">
        <w:t xml:space="preserve"> </w:t>
      </w:r>
      <w:r w:rsidR="00167638">
        <w:t xml:space="preserve">            </w:t>
      </w:r>
    </w:p>
    <w:p w14:paraId="60E0E670" w14:textId="22B929C6" w:rsidR="00D0468B" w:rsidRDefault="00DF7AF2" w:rsidP="00796E6E">
      <w:pPr>
        <w:pStyle w:val="KeinLeerraum"/>
      </w:pPr>
      <w:r>
        <w:t xml:space="preserve">der Werkstatt, in der </w:t>
      </w:r>
      <w:proofErr w:type="spellStart"/>
      <w:r>
        <w:t>Dimbacher</w:t>
      </w:r>
      <w:proofErr w:type="spellEnd"/>
      <w:r>
        <w:t xml:space="preserve"> Str. 30, in 74182 Obersulm-Willsbach statt.</w:t>
      </w:r>
    </w:p>
    <w:p w14:paraId="2EF547D5" w14:textId="10BDF476" w:rsidR="00D23962" w:rsidRDefault="00D23962" w:rsidP="00796E6E">
      <w:pPr>
        <w:pStyle w:val="KeinLeerraum"/>
      </w:pPr>
      <w:r>
        <w:t>Der</w:t>
      </w:r>
      <w:r w:rsidR="00A65647">
        <w:t xml:space="preserve"> </w:t>
      </w:r>
      <w:r w:rsidR="008C00E8">
        <w:t xml:space="preserve">Raum </w:t>
      </w:r>
      <w:r>
        <w:t>ist barrierefrei</w:t>
      </w:r>
      <w:r w:rsidR="00DF7AF2">
        <w:t xml:space="preserve"> </w:t>
      </w:r>
      <w:r>
        <w:t>erreichbar.</w:t>
      </w:r>
      <w:r w:rsidR="00F543F9">
        <w:t xml:space="preserve">                                       </w:t>
      </w:r>
      <w:r w:rsidR="008B06ED">
        <w:t xml:space="preserve">                                        </w:t>
      </w:r>
      <w:r w:rsidR="00F543F9">
        <w:t>0</w:t>
      </w:r>
      <w:r w:rsidR="008B06ED">
        <w:t>9</w:t>
      </w:r>
      <w:r w:rsidR="00F543F9">
        <w:t>.0</w:t>
      </w:r>
      <w:r w:rsidR="008B06ED">
        <w:t>3</w:t>
      </w:r>
      <w:r w:rsidR="00F543F9">
        <w:t>.202</w:t>
      </w:r>
      <w:r w:rsidR="008B06ED">
        <w:t>6</w:t>
      </w:r>
    </w:p>
    <w:p w14:paraId="12D1747F" w14:textId="77777777" w:rsidR="00F543F9" w:rsidRDefault="00F543F9" w:rsidP="00796E6E">
      <w:pPr>
        <w:pStyle w:val="KeinLeerraum"/>
      </w:pPr>
    </w:p>
    <w:p w14:paraId="086EF5DF" w14:textId="77777777" w:rsidR="00D92990" w:rsidRDefault="00D92990" w:rsidP="00796E6E">
      <w:pPr>
        <w:pStyle w:val="KeinLeerraum"/>
      </w:pPr>
      <w:r>
        <w:t>In die Tagesordnung, haben wir folgende Themen aufgenommen.</w:t>
      </w:r>
    </w:p>
    <w:p w14:paraId="23DB154D" w14:textId="77777777" w:rsidR="00D92990" w:rsidRDefault="00D92990" w:rsidP="00796E6E">
      <w:pPr>
        <w:pStyle w:val="KeinLeerraum"/>
      </w:pPr>
    </w:p>
    <w:p w14:paraId="26CCE1AC" w14:textId="77777777" w:rsidR="00D92990" w:rsidRDefault="006320B9" w:rsidP="00D92990">
      <w:pPr>
        <w:pStyle w:val="KeinLeerraum"/>
        <w:numPr>
          <w:ilvl w:val="0"/>
          <w:numId w:val="1"/>
        </w:numPr>
      </w:pPr>
      <w:r>
        <w:t>Begrüßung/</w:t>
      </w:r>
      <w:r w:rsidR="00D92990">
        <w:t>Vorstellung der Teilnehmer</w:t>
      </w:r>
    </w:p>
    <w:p w14:paraId="1CFA4DE4" w14:textId="77777777" w:rsidR="002D0B15" w:rsidRDefault="00D92990" w:rsidP="00D92990">
      <w:pPr>
        <w:pStyle w:val="KeinLeerraum"/>
        <w:numPr>
          <w:ilvl w:val="0"/>
          <w:numId w:val="1"/>
        </w:numPr>
      </w:pPr>
      <w:r>
        <w:t xml:space="preserve">Heues aus den Werkstätten </w:t>
      </w:r>
      <w:r w:rsidR="002D0B15">
        <w:t>der Region</w:t>
      </w:r>
    </w:p>
    <w:p w14:paraId="498AE577" w14:textId="77777777" w:rsidR="002D0B15" w:rsidRDefault="002D0B15" w:rsidP="00D92990">
      <w:pPr>
        <w:pStyle w:val="KeinLeerraum"/>
        <w:numPr>
          <w:ilvl w:val="0"/>
          <w:numId w:val="1"/>
        </w:numPr>
      </w:pPr>
      <w:r>
        <w:t>Aktuelles von Werkstatträte BW und Werkstatträte Deutschland</w:t>
      </w:r>
    </w:p>
    <w:p w14:paraId="7091E490" w14:textId="21F211C7" w:rsidR="002D0B15" w:rsidRDefault="00623625" w:rsidP="00D92990">
      <w:pPr>
        <w:pStyle w:val="KeinLeerraum"/>
        <w:numPr>
          <w:ilvl w:val="0"/>
          <w:numId w:val="1"/>
        </w:numPr>
      </w:pPr>
      <w:r>
        <w:t>Wahlen Vorsitzende/er/Stellvertreter/in von Werkstatträte Franken</w:t>
      </w:r>
    </w:p>
    <w:p w14:paraId="27FA5C74" w14:textId="56739FB8" w:rsidR="00E42691" w:rsidRDefault="00623625" w:rsidP="00E42691">
      <w:pPr>
        <w:pStyle w:val="KeinLeerraum"/>
        <w:numPr>
          <w:ilvl w:val="0"/>
          <w:numId w:val="1"/>
        </w:numPr>
      </w:pPr>
      <w:r>
        <w:t>Weitere</w:t>
      </w:r>
      <w:r w:rsidR="00D56CC8">
        <w:t xml:space="preserve"> Aufgabenverteilung und Absprachen</w:t>
      </w:r>
    </w:p>
    <w:p w14:paraId="4CD337DC" w14:textId="12DB6AA5" w:rsidR="003E7EF6" w:rsidRDefault="00D56CC8" w:rsidP="00D56CC8">
      <w:pPr>
        <w:pStyle w:val="KeinLeerraum"/>
        <w:numPr>
          <w:ilvl w:val="0"/>
          <w:numId w:val="1"/>
        </w:numPr>
      </w:pPr>
      <w:r>
        <w:t>Weitere Themen</w:t>
      </w:r>
    </w:p>
    <w:p w14:paraId="5E12C950" w14:textId="77777777" w:rsidR="003E7EF6" w:rsidRDefault="003E7EF6" w:rsidP="00D92990">
      <w:pPr>
        <w:pStyle w:val="KeinLeerraum"/>
        <w:numPr>
          <w:ilvl w:val="0"/>
          <w:numId w:val="1"/>
        </w:numPr>
      </w:pPr>
      <w:r>
        <w:t>Nächste Termine</w:t>
      </w:r>
    </w:p>
    <w:p w14:paraId="11C1EC77" w14:textId="77777777" w:rsidR="00EB1D5B" w:rsidRDefault="00EB1D5B" w:rsidP="00EB1D5B">
      <w:pPr>
        <w:pStyle w:val="KeinLeerraum"/>
        <w:ind w:left="360"/>
      </w:pPr>
    </w:p>
    <w:p w14:paraId="57994202" w14:textId="77777777" w:rsidR="00EB1D5B" w:rsidRDefault="00EB1D5B" w:rsidP="00EB1D5B">
      <w:pPr>
        <w:pStyle w:val="KeinLeerraum"/>
        <w:ind w:left="360"/>
      </w:pPr>
      <w:r>
        <w:t>Über eine Teilnahme von Ihnen, würden wir uns freuen.</w:t>
      </w:r>
    </w:p>
    <w:p w14:paraId="6796CB9A" w14:textId="5BEC80B2" w:rsidR="00D56CC8" w:rsidRDefault="00D56CC8" w:rsidP="00EB1D5B">
      <w:pPr>
        <w:pStyle w:val="KeinLeerraum"/>
        <w:ind w:left="360"/>
      </w:pPr>
      <w:r>
        <w:t>Bitten um eine Rückmeldung bis zum 20.04.2026,</w:t>
      </w:r>
      <w:r w:rsidR="008B06ED">
        <w:t xml:space="preserve"> wegen Ihrer Teilnahme.</w:t>
      </w:r>
    </w:p>
    <w:p w14:paraId="2D862A15" w14:textId="77777777" w:rsidR="00306106" w:rsidRDefault="00306106" w:rsidP="00B7781E">
      <w:pPr>
        <w:pStyle w:val="KeinLeerraum"/>
        <w:ind w:left="720"/>
      </w:pPr>
    </w:p>
    <w:p w14:paraId="0F093BED" w14:textId="77777777" w:rsidR="00EF27CC" w:rsidRDefault="00EF27CC" w:rsidP="00796E6E">
      <w:pPr>
        <w:pStyle w:val="KeinLeerraum"/>
      </w:pPr>
      <w:r>
        <w:t>Mit freundlichen Grüßen</w:t>
      </w:r>
      <w:r>
        <w:tab/>
      </w:r>
      <w:r>
        <w:tab/>
      </w:r>
      <w:r>
        <w:tab/>
      </w:r>
    </w:p>
    <w:p w14:paraId="704CB3D5" w14:textId="77777777" w:rsidR="00DD2942" w:rsidRDefault="00DD2942" w:rsidP="004133CD">
      <w:pPr>
        <w:pStyle w:val="KeinLeerraum"/>
      </w:pPr>
      <w:r>
        <w:t>Michael Posch</w:t>
      </w:r>
    </w:p>
    <w:p w14:paraId="499BF02F" w14:textId="77777777" w:rsidR="00C260CB" w:rsidRDefault="00DD2942" w:rsidP="004133CD">
      <w:pPr>
        <w:pStyle w:val="KeinLeerraum"/>
      </w:pPr>
      <w:r>
        <w:t>Vorsitzender</w:t>
      </w:r>
    </w:p>
    <w:p w14:paraId="7E5A1403" w14:textId="77777777" w:rsidR="00C260CB" w:rsidRDefault="00C260CB" w:rsidP="004133CD">
      <w:pPr>
        <w:pStyle w:val="KeinLeerraum"/>
      </w:pPr>
    </w:p>
    <w:p w14:paraId="60BEA83B" w14:textId="77777777" w:rsidR="00C260CB" w:rsidRDefault="00C260CB" w:rsidP="004133CD">
      <w:pPr>
        <w:pStyle w:val="KeinLeerraum"/>
      </w:pPr>
    </w:p>
    <w:p w14:paraId="0D48C411" w14:textId="77777777" w:rsidR="00C260CB" w:rsidRDefault="00C260CB" w:rsidP="004133CD">
      <w:pPr>
        <w:pStyle w:val="KeinLeerraum"/>
      </w:pPr>
    </w:p>
    <w:p w14:paraId="3B96717B" w14:textId="77777777" w:rsidR="00C260CB" w:rsidRDefault="00C260CB" w:rsidP="004133CD">
      <w:pPr>
        <w:pStyle w:val="KeinLeerraum"/>
      </w:pPr>
    </w:p>
    <w:p w14:paraId="158C4318" w14:textId="77777777" w:rsidR="00C260CB" w:rsidRDefault="00C260CB" w:rsidP="004133CD">
      <w:pPr>
        <w:pStyle w:val="KeinLeerraum"/>
      </w:pPr>
    </w:p>
    <w:p w14:paraId="40F6A72A" w14:textId="77777777" w:rsidR="00C260CB" w:rsidRDefault="004133CD" w:rsidP="004133CD">
      <w:pPr>
        <w:pStyle w:val="KeinLeerraum"/>
      </w:pPr>
      <w:r>
        <w:tab/>
      </w:r>
      <w:r>
        <w:tab/>
      </w:r>
      <w:r>
        <w:tab/>
      </w:r>
      <w:r>
        <w:tab/>
      </w:r>
      <w:r>
        <w:tab/>
      </w:r>
    </w:p>
    <w:p w14:paraId="5177DFFB" w14:textId="77777777" w:rsidR="00CF0D5A" w:rsidRDefault="004133CD" w:rsidP="004133CD">
      <w:pPr>
        <w:pStyle w:val="KeinLeerraum"/>
      </w:pPr>
      <w:r>
        <w:t>Werkstatträte Franke</w:t>
      </w:r>
      <w:r w:rsidR="00B7781E">
        <w:t>n</w:t>
      </w:r>
    </w:p>
    <w:p w14:paraId="7ED88555" w14:textId="5B395628" w:rsidR="004133CD" w:rsidRDefault="00CF0D5A" w:rsidP="00C260CB">
      <w:pPr>
        <w:pStyle w:val="KeinLeerraum"/>
        <w:rPr>
          <w:b/>
        </w:rPr>
      </w:pPr>
      <w:r>
        <w:t>Telefon: 07131/</w:t>
      </w:r>
      <w:r w:rsidR="008B06ED">
        <w:t>5086-433</w:t>
      </w:r>
    </w:p>
    <w:p w14:paraId="53801653" w14:textId="77777777" w:rsidR="00CF0D5A" w:rsidRPr="00C93093" w:rsidRDefault="00CF0D5A" w:rsidP="00C260CB">
      <w:pPr>
        <w:pStyle w:val="KeinLeerraum"/>
      </w:pPr>
      <w:r w:rsidRPr="00C93093">
        <w:t>Mail: rag.werkstattrat@therapeutikumheilbronn.de</w:t>
      </w:r>
    </w:p>
    <w:sectPr w:rsidR="00CF0D5A" w:rsidRPr="00C93093" w:rsidSect="00622C22">
      <w:type w:val="continuous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41AF"/>
    <w:multiLevelType w:val="hybridMultilevel"/>
    <w:tmpl w:val="7060B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F6"/>
    <w:rsid w:val="0008746F"/>
    <w:rsid w:val="000C27FE"/>
    <w:rsid w:val="000C491B"/>
    <w:rsid w:val="000C5143"/>
    <w:rsid w:val="000F182A"/>
    <w:rsid w:val="00103D1E"/>
    <w:rsid w:val="00130A86"/>
    <w:rsid w:val="00153F25"/>
    <w:rsid w:val="00167638"/>
    <w:rsid w:val="002018E9"/>
    <w:rsid w:val="00220987"/>
    <w:rsid w:val="002307DD"/>
    <w:rsid w:val="00235F4E"/>
    <w:rsid w:val="002729C9"/>
    <w:rsid w:val="002D0B15"/>
    <w:rsid w:val="002D5209"/>
    <w:rsid w:val="002E4B17"/>
    <w:rsid w:val="002F1AC7"/>
    <w:rsid w:val="00306106"/>
    <w:rsid w:val="00342756"/>
    <w:rsid w:val="003428B1"/>
    <w:rsid w:val="00350E75"/>
    <w:rsid w:val="00356088"/>
    <w:rsid w:val="003A56C1"/>
    <w:rsid w:val="003B521C"/>
    <w:rsid w:val="003C7650"/>
    <w:rsid w:val="003D1BDD"/>
    <w:rsid w:val="003D65F6"/>
    <w:rsid w:val="003E7EF6"/>
    <w:rsid w:val="003F178C"/>
    <w:rsid w:val="004016D2"/>
    <w:rsid w:val="004133CD"/>
    <w:rsid w:val="00420A5F"/>
    <w:rsid w:val="00421804"/>
    <w:rsid w:val="004441AC"/>
    <w:rsid w:val="00475DE7"/>
    <w:rsid w:val="004A061F"/>
    <w:rsid w:val="004E5D43"/>
    <w:rsid w:val="0051263E"/>
    <w:rsid w:val="005214AA"/>
    <w:rsid w:val="00585A9A"/>
    <w:rsid w:val="00591F56"/>
    <w:rsid w:val="005A38F9"/>
    <w:rsid w:val="005A65D8"/>
    <w:rsid w:val="005A7FD7"/>
    <w:rsid w:val="005B6964"/>
    <w:rsid w:val="005C3A1B"/>
    <w:rsid w:val="005F5578"/>
    <w:rsid w:val="006065EA"/>
    <w:rsid w:val="00622C22"/>
    <w:rsid w:val="00623625"/>
    <w:rsid w:val="00627733"/>
    <w:rsid w:val="006320B9"/>
    <w:rsid w:val="006434D0"/>
    <w:rsid w:val="00652328"/>
    <w:rsid w:val="00687DFF"/>
    <w:rsid w:val="006D182A"/>
    <w:rsid w:val="006D55EE"/>
    <w:rsid w:val="006D656B"/>
    <w:rsid w:val="006D7045"/>
    <w:rsid w:val="006E2BF3"/>
    <w:rsid w:val="006F7B28"/>
    <w:rsid w:val="0070394C"/>
    <w:rsid w:val="0071760B"/>
    <w:rsid w:val="00723617"/>
    <w:rsid w:val="00782A34"/>
    <w:rsid w:val="00796E6E"/>
    <w:rsid w:val="007A5ABB"/>
    <w:rsid w:val="007A67ED"/>
    <w:rsid w:val="007B0E15"/>
    <w:rsid w:val="007B4D4D"/>
    <w:rsid w:val="007E2FAE"/>
    <w:rsid w:val="008029BF"/>
    <w:rsid w:val="00811983"/>
    <w:rsid w:val="008219A0"/>
    <w:rsid w:val="00850F07"/>
    <w:rsid w:val="00881EFE"/>
    <w:rsid w:val="00887CC2"/>
    <w:rsid w:val="008A3F7B"/>
    <w:rsid w:val="008B06ED"/>
    <w:rsid w:val="008B39A3"/>
    <w:rsid w:val="008C00E8"/>
    <w:rsid w:val="008E5545"/>
    <w:rsid w:val="00915433"/>
    <w:rsid w:val="00917544"/>
    <w:rsid w:val="00932CA8"/>
    <w:rsid w:val="00971148"/>
    <w:rsid w:val="00975335"/>
    <w:rsid w:val="0097714C"/>
    <w:rsid w:val="00984FEB"/>
    <w:rsid w:val="00A00A75"/>
    <w:rsid w:val="00A16E70"/>
    <w:rsid w:val="00A1753B"/>
    <w:rsid w:val="00A269F3"/>
    <w:rsid w:val="00A30280"/>
    <w:rsid w:val="00A575D5"/>
    <w:rsid w:val="00A65647"/>
    <w:rsid w:val="00B1359D"/>
    <w:rsid w:val="00B7781E"/>
    <w:rsid w:val="00B824D2"/>
    <w:rsid w:val="00BA0D51"/>
    <w:rsid w:val="00BA3655"/>
    <w:rsid w:val="00BE7DCD"/>
    <w:rsid w:val="00C260CB"/>
    <w:rsid w:val="00C33144"/>
    <w:rsid w:val="00C4518E"/>
    <w:rsid w:val="00C47771"/>
    <w:rsid w:val="00C6625A"/>
    <w:rsid w:val="00C93093"/>
    <w:rsid w:val="00CE28A4"/>
    <w:rsid w:val="00CF0D5A"/>
    <w:rsid w:val="00CF7C89"/>
    <w:rsid w:val="00D0468B"/>
    <w:rsid w:val="00D23962"/>
    <w:rsid w:val="00D56CC8"/>
    <w:rsid w:val="00D8488C"/>
    <w:rsid w:val="00D92990"/>
    <w:rsid w:val="00DD2942"/>
    <w:rsid w:val="00DF7AF2"/>
    <w:rsid w:val="00E42691"/>
    <w:rsid w:val="00E67DB4"/>
    <w:rsid w:val="00E72EAB"/>
    <w:rsid w:val="00EB1D5B"/>
    <w:rsid w:val="00EC1B04"/>
    <w:rsid w:val="00EC4101"/>
    <w:rsid w:val="00EC6452"/>
    <w:rsid w:val="00ED61D8"/>
    <w:rsid w:val="00EE496F"/>
    <w:rsid w:val="00EF27CC"/>
    <w:rsid w:val="00F13479"/>
    <w:rsid w:val="00F32626"/>
    <w:rsid w:val="00F50F2D"/>
    <w:rsid w:val="00F543F9"/>
    <w:rsid w:val="00F96711"/>
    <w:rsid w:val="00FA0D07"/>
    <w:rsid w:val="00FC3402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01AC"/>
  <w15:docId w15:val="{A8BB23C8-E36F-4CA7-B519-D272251A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7C8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7C8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96E6E"/>
    <w:pPr>
      <w:spacing w:after="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6D182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182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DC1.theradom.local\documents\Werkstattrat\Eigene%20Dateien\Einladungen%20zur%20Vorstand-Sitzung%20WR%20Franken%20neu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E443F-79B8-467F-BE77-766DEB5F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Einladungen zur Vorstand-Sitzung WR Franken neu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Posch</dc:creator>
  <cp:lastModifiedBy>Werkstattrat</cp:lastModifiedBy>
  <cp:revision>2</cp:revision>
  <cp:lastPrinted>2025-02-05T13:20:00Z</cp:lastPrinted>
  <dcterms:created xsi:type="dcterms:W3CDTF">2026-03-09T13:45:00Z</dcterms:created>
  <dcterms:modified xsi:type="dcterms:W3CDTF">2026-03-09T13:45:00Z</dcterms:modified>
</cp:coreProperties>
</file>