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3F76" w14:textId="77777777" w:rsidR="00114765" w:rsidRPr="00A96C02" w:rsidRDefault="00114765" w:rsidP="006267E9">
      <w:pPr>
        <w:pStyle w:val="Anrede"/>
        <w:spacing w:after="20"/>
        <w:rPr>
          <w:spacing w:val="0"/>
          <w:sz w:val="16"/>
          <w:szCs w:val="16"/>
        </w:rPr>
      </w:pPr>
    </w:p>
    <w:p w14:paraId="1EE74160" w14:textId="77777777" w:rsidR="004D3FB8" w:rsidRPr="00074B13" w:rsidRDefault="00386A4B" w:rsidP="00E34DF6">
      <w:pPr>
        <w:framePr w:w="3674" w:h="4561" w:hRule="exact" w:hSpace="181" w:wrap="around" w:vAnchor="page" w:hAnchor="page" w:x="7695" w:y="3001" w:anchorLock="1"/>
        <w:shd w:val="solid" w:color="FFFFFF" w:fill="FFFFFF"/>
        <w:spacing w:after="120"/>
        <w:jc w:val="left"/>
        <w:rPr>
          <w:rFonts w:cs="Arial"/>
          <w:b/>
          <w:spacing w:val="0"/>
        </w:rPr>
      </w:pPr>
      <w:r w:rsidRPr="00074B13">
        <w:rPr>
          <w:rFonts w:cs="Arial"/>
          <w:b/>
          <w:spacing w:val="0"/>
        </w:rPr>
        <w:t>Caritaswerkstatt Weinheim</w:t>
      </w:r>
    </w:p>
    <w:p w14:paraId="28C3B97F" w14:textId="77777777" w:rsidR="00C928D9" w:rsidRPr="00C928D9" w:rsidRDefault="00386A4B" w:rsidP="00E34DF6">
      <w:pPr>
        <w:framePr w:w="3674" w:h="4561" w:hRule="exact" w:hSpace="181" w:wrap="around" w:vAnchor="page" w:hAnchor="page" w:x="7695" w:y="3001" w:anchorLock="1"/>
        <w:shd w:val="solid" w:color="FFFFFF" w:fill="FFFFFF"/>
        <w:jc w:val="left"/>
        <w:rPr>
          <w:rFonts w:cs="Arial"/>
          <w:spacing w:val="0"/>
          <w:sz w:val="16"/>
          <w:szCs w:val="16"/>
        </w:rPr>
      </w:pPr>
      <w:r w:rsidRPr="00C928D9">
        <w:rPr>
          <w:rFonts w:cs="Arial"/>
          <w:spacing w:val="0"/>
          <w:sz w:val="16"/>
          <w:szCs w:val="16"/>
        </w:rPr>
        <w:t>Eisleberstraße 11</w:t>
      </w:r>
    </w:p>
    <w:p w14:paraId="77B00AC2" w14:textId="77777777" w:rsidR="00C928D9" w:rsidRPr="00A96C02" w:rsidRDefault="00386A4B" w:rsidP="00E34DF6">
      <w:pPr>
        <w:framePr w:w="3674" w:h="4561" w:hRule="exact" w:hSpace="181" w:wrap="around" w:vAnchor="page" w:hAnchor="page" w:x="7695" w:y="3001" w:anchorLock="1"/>
        <w:shd w:val="solid" w:color="FFFFFF" w:fill="FFFFFF"/>
        <w:jc w:val="left"/>
        <w:rPr>
          <w:rFonts w:cs="Arial"/>
          <w:spacing w:val="0"/>
          <w:sz w:val="16"/>
          <w:szCs w:val="16"/>
        </w:rPr>
      </w:pPr>
      <w:r w:rsidRPr="00A96C02">
        <w:rPr>
          <w:rFonts w:cs="Arial"/>
          <w:spacing w:val="0"/>
          <w:sz w:val="16"/>
          <w:szCs w:val="16"/>
        </w:rPr>
        <w:t xml:space="preserve">69469 Weinheim </w:t>
      </w:r>
    </w:p>
    <w:p w14:paraId="3799BB93" w14:textId="77777777" w:rsidR="004D3FB8" w:rsidRPr="00A96C02" w:rsidRDefault="00386A4B" w:rsidP="00E34DF6">
      <w:pPr>
        <w:framePr w:w="3674" w:h="4561" w:hRule="exact" w:hSpace="181" w:wrap="around" w:vAnchor="page" w:hAnchor="page" w:x="7695" w:y="3001" w:anchorLock="1"/>
        <w:shd w:val="solid" w:color="FFFFFF" w:fill="FFFFFF"/>
        <w:jc w:val="left"/>
        <w:rPr>
          <w:rFonts w:cs="Arial"/>
          <w:spacing w:val="0"/>
          <w:sz w:val="16"/>
          <w:szCs w:val="16"/>
        </w:rPr>
      </w:pPr>
      <w:r w:rsidRPr="00A96C02">
        <w:rPr>
          <w:rFonts w:cs="Arial"/>
          <w:spacing w:val="0"/>
          <w:sz w:val="16"/>
          <w:szCs w:val="16"/>
        </w:rPr>
        <w:t>Telefon</w:t>
      </w:r>
      <w:r w:rsidR="008C20E0" w:rsidRPr="00A96C02">
        <w:rPr>
          <w:rFonts w:cs="Arial"/>
          <w:spacing w:val="0"/>
          <w:sz w:val="16"/>
          <w:szCs w:val="16"/>
        </w:rPr>
        <w:t>:</w:t>
      </w:r>
      <w:r w:rsidRPr="00A96C02">
        <w:rPr>
          <w:rFonts w:cs="Arial"/>
          <w:spacing w:val="0"/>
          <w:sz w:val="16"/>
          <w:szCs w:val="16"/>
        </w:rPr>
        <w:t xml:space="preserve"> </w:t>
      </w:r>
      <w:r w:rsidR="00C928D9" w:rsidRPr="00A96C02">
        <w:rPr>
          <w:rFonts w:cs="Arial"/>
          <w:spacing w:val="0"/>
          <w:sz w:val="16"/>
          <w:szCs w:val="16"/>
        </w:rPr>
        <w:t>06201 259398-0</w:t>
      </w:r>
    </w:p>
    <w:p w14:paraId="1FBDBD10" w14:textId="77777777" w:rsidR="004D3FB8" w:rsidRDefault="00386A4B" w:rsidP="00E34DF6">
      <w:pPr>
        <w:framePr w:w="3674" w:h="4561" w:hRule="exact" w:hSpace="181" w:wrap="around" w:vAnchor="page" w:hAnchor="page" w:x="7695" w:y="3001" w:anchorLock="1"/>
        <w:shd w:val="solid" w:color="FFFFFF" w:fill="FFFFFF"/>
        <w:jc w:val="left"/>
        <w:rPr>
          <w:rFonts w:cs="Arial"/>
          <w:spacing w:val="0"/>
          <w:sz w:val="16"/>
          <w:szCs w:val="16"/>
        </w:rPr>
      </w:pPr>
      <w:r w:rsidRPr="00A96C02">
        <w:rPr>
          <w:rFonts w:cs="Arial"/>
          <w:spacing w:val="0"/>
          <w:sz w:val="16"/>
          <w:szCs w:val="16"/>
        </w:rPr>
        <w:t>Telefax</w:t>
      </w:r>
      <w:r w:rsidR="008C20E0" w:rsidRPr="00A96C02">
        <w:rPr>
          <w:rFonts w:cs="Arial"/>
          <w:spacing w:val="0"/>
          <w:sz w:val="16"/>
          <w:szCs w:val="16"/>
        </w:rPr>
        <w:t>:</w:t>
      </w:r>
      <w:r w:rsidRPr="00A96C02">
        <w:rPr>
          <w:rFonts w:cs="Arial"/>
          <w:spacing w:val="0"/>
          <w:sz w:val="16"/>
          <w:szCs w:val="16"/>
        </w:rPr>
        <w:t xml:space="preserve"> </w:t>
      </w:r>
      <w:r w:rsidR="00C928D9" w:rsidRPr="00A96C02">
        <w:rPr>
          <w:rFonts w:cs="Arial"/>
          <w:spacing w:val="0"/>
          <w:sz w:val="16"/>
          <w:szCs w:val="16"/>
        </w:rPr>
        <w:t>06201 259398-9</w:t>
      </w:r>
    </w:p>
    <w:p w14:paraId="4D0ACD4D" w14:textId="77777777" w:rsidR="00074B13" w:rsidRPr="00A96C02" w:rsidRDefault="00386A4B" w:rsidP="00E34DF6">
      <w:pPr>
        <w:framePr w:w="3674" w:h="4561" w:hRule="exact" w:hSpace="181" w:wrap="around" w:vAnchor="page" w:hAnchor="page" w:x="7695" w:y="3001" w:anchorLock="1"/>
        <w:shd w:val="solid" w:color="FFFFFF" w:fill="FFFFFF"/>
        <w:spacing w:after="360"/>
        <w:jc w:val="left"/>
        <w:rPr>
          <w:rFonts w:cs="Arial"/>
          <w:spacing w:val="0"/>
          <w:sz w:val="16"/>
          <w:szCs w:val="16"/>
        </w:rPr>
      </w:pPr>
      <w:r w:rsidRPr="00074B13">
        <w:rPr>
          <w:rFonts w:cs="Arial"/>
          <w:spacing w:val="0"/>
          <w:sz w:val="16"/>
          <w:szCs w:val="16"/>
        </w:rPr>
        <w:t>www.caritas-rhein-neckar.de</w:t>
      </w:r>
    </w:p>
    <w:p w14:paraId="3EFCE4DA" w14:textId="2979C688" w:rsidR="00021F2A" w:rsidRPr="00A96C02" w:rsidRDefault="00386A4B" w:rsidP="00E34DF6">
      <w:pPr>
        <w:framePr w:w="3674" w:h="4561" w:hRule="exact" w:hSpace="181" w:wrap="around" w:vAnchor="page" w:hAnchor="page" w:x="7695" w:y="3001" w:anchorLock="1"/>
        <w:shd w:val="solid" w:color="FFFFFF" w:fill="FFFFFF"/>
        <w:jc w:val="left"/>
        <w:rPr>
          <w:spacing w:val="0"/>
          <w:sz w:val="16"/>
          <w:szCs w:val="16"/>
        </w:rPr>
      </w:pPr>
      <w:r w:rsidRPr="00A96C02">
        <w:rPr>
          <w:spacing w:val="0"/>
          <w:sz w:val="16"/>
          <w:szCs w:val="16"/>
        </w:rPr>
        <w:t>Durchwahl</w:t>
      </w:r>
      <w:r w:rsidR="008C20E0" w:rsidRPr="00A96C02">
        <w:rPr>
          <w:spacing w:val="0"/>
          <w:sz w:val="16"/>
          <w:szCs w:val="16"/>
        </w:rPr>
        <w:t>:</w:t>
      </w:r>
      <w:r w:rsidRPr="00A96C02">
        <w:rPr>
          <w:spacing w:val="0"/>
          <w:sz w:val="16"/>
          <w:szCs w:val="16"/>
        </w:rPr>
        <w:t xml:space="preserve"> 0620</w:t>
      </w:r>
      <w:r w:rsidR="00C928D9" w:rsidRPr="00A96C02">
        <w:rPr>
          <w:spacing w:val="0"/>
          <w:sz w:val="16"/>
          <w:szCs w:val="16"/>
        </w:rPr>
        <w:t>1</w:t>
      </w:r>
      <w:r w:rsidRPr="00A96C02">
        <w:rPr>
          <w:spacing w:val="0"/>
          <w:sz w:val="16"/>
          <w:szCs w:val="16"/>
        </w:rPr>
        <w:t xml:space="preserve"> </w:t>
      </w:r>
      <w:r w:rsidR="00344246">
        <w:rPr>
          <w:spacing w:val="0"/>
          <w:sz w:val="16"/>
          <w:szCs w:val="16"/>
        </w:rPr>
        <w:t>25 93 98 0</w:t>
      </w:r>
    </w:p>
    <w:p w14:paraId="06E45E6F" w14:textId="238FA5C0" w:rsidR="00021F2A" w:rsidRPr="00A96C02" w:rsidRDefault="00EA01FD" w:rsidP="00E34DF6">
      <w:pPr>
        <w:framePr w:w="3674" w:h="4561" w:hRule="exact" w:hSpace="181" w:wrap="around" w:vAnchor="page" w:hAnchor="page" w:x="7695" w:y="3001" w:anchorLock="1"/>
        <w:shd w:val="solid" w:color="FFFFFF" w:fill="FFFFFF"/>
        <w:spacing w:after="360"/>
        <w:jc w:val="left"/>
        <w:rPr>
          <w:spacing w:val="0"/>
          <w:sz w:val="16"/>
          <w:szCs w:val="16"/>
        </w:rPr>
      </w:pPr>
      <w:r>
        <w:rPr>
          <w:spacing w:val="0"/>
          <w:sz w:val="16"/>
          <w:szCs w:val="16"/>
        </w:rPr>
        <w:t>Cww.werkstattrat</w:t>
      </w:r>
      <w:r w:rsidR="00386A4B" w:rsidRPr="00A96C02">
        <w:rPr>
          <w:spacing w:val="0"/>
          <w:sz w:val="16"/>
          <w:szCs w:val="16"/>
        </w:rPr>
        <w:t>@caritas-rhein-neckar.de</w:t>
      </w:r>
    </w:p>
    <w:p w14:paraId="020776A2" w14:textId="58D682CD" w:rsidR="00021F2A" w:rsidRDefault="00386A4B" w:rsidP="00E34DF6">
      <w:pPr>
        <w:framePr w:w="3674" w:h="4561" w:hRule="exact" w:hSpace="181" w:wrap="around" w:vAnchor="page" w:hAnchor="page" w:x="7695" w:y="3001" w:anchorLock="1"/>
        <w:shd w:val="solid" w:color="FFFFFF" w:fill="FFFFFF"/>
        <w:spacing w:after="240"/>
        <w:jc w:val="left"/>
        <w:rPr>
          <w:spacing w:val="0"/>
          <w:sz w:val="16"/>
          <w:szCs w:val="16"/>
        </w:rPr>
      </w:pPr>
      <w:r w:rsidRPr="006267E9">
        <w:rPr>
          <w:spacing w:val="0"/>
          <w:sz w:val="16"/>
          <w:szCs w:val="16"/>
        </w:rPr>
        <w:t>Datum:</w:t>
      </w:r>
      <w:r w:rsidR="00344246">
        <w:rPr>
          <w:spacing w:val="0"/>
          <w:sz w:val="16"/>
          <w:szCs w:val="16"/>
        </w:rPr>
        <w:t xml:space="preserve"> </w:t>
      </w:r>
    </w:p>
    <w:p w14:paraId="735EE211" w14:textId="77777777" w:rsidR="00D975A6" w:rsidRDefault="00D975A6" w:rsidP="00E34DF6">
      <w:pPr>
        <w:framePr w:w="3674" w:h="4561" w:hRule="exact" w:hSpace="181" w:wrap="around" w:vAnchor="page" w:hAnchor="page" w:x="7695" w:y="3001" w:anchorLock="1"/>
        <w:shd w:val="solid" w:color="FFFFFF" w:fill="FFFFFF"/>
        <w:jc w:val="left"/>
        <w:rPr>
          <w:noProof/>
        </w:rPr>
      </w:pP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</w:tblGrid>
      <w:tr w:rsidR="005D2FD9" w14:paraId="6BE422CC" w14:textId="77777777" w:rsidTr="00D20A78">
        <w:tc>
          <w:tcPr>
            <w:tcW w:w="709" w:type="dxa"/>
          </w:tcPr>
          <w:p w14:paraId="1A138F61" w14:textId="77777777" w:rsidR="00D975A6" w:rsidRDefault="00386A4B" w:rsidP="00E34DF6">
            <w:pPr>
              <w:framePr w:w="3674" w:h="4561" w:hRule="exact" w:hSpace="181" w:wrap="around" w:vAnchor="page" w:hAnchor="page" w:x="7695" w:y="3001" w:anchorLock="1"/>
              <w:jc w:val="left"/>
              <w:rPr>
                <w:spacing w:val="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CE19BF6" wp14:editId="3628F606">
                  <wp:extent cx="342900" cy="548638"/>
                  <wp:effectExtent l="0" t="0" r="0" b="4445"/>
                  <wp:docPr id="58910160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10160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83" cy="554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B7047B0" w14:textId="77777777" w:rsidR="00B54AF4" w:rsidRDefault="00386A4B" w:rsidP="00E34DF6">
            <w:pPr>
              <w:framePr w:w="3674" w:h="4561" w:hRule="exact" w:hSpace="181" w:wrap="around" w:vAnchor="page" w:hAnchor="page" w:x="7695" w:y="3001" w:anchorLock="1"/>
              <w:jc w:val="left"/>
              <w:rPr>
                <w:spacing w:val="0"/>
                <w:sz w:val="16"/>
                <w:szCs w:val="16"/>
              </w:rPr>
            </w:pPr>
            <w:r w:rsidRPr="006F209B">
              <w:rPr>
                <w:spacing w:val="0"/>
                <w:sz w:val="16"/>
                <w:szCs w:val="16"/>
              </w:rPr>
              <w:t>Zertifiziert nach</w:t>
            </w:r>
            <w:r>
              <w:rPr>
                <w:spacing w:val="0"/>
                <w:sz w:val="16"/>
                <w:szCs w:val="16"/>
              </w:rPr>
              <w:t xml:space="preserve"> </w:t>
            </w:r>
          </w:p>
          <w:p w14:paraId="1D7B27C5" w14:textId="77777777" w:rsidR="00D975A6" w:rsidRPr="00D975A6" w:rsidRDefault="00386A4B" w:rsidP="00E34DF6">
            <w:pPr>
              <w:framePr w:w="3674" w:h="4561" w:hRule="exact" w:hSpace="181" w:wrap="around" w:vAnchor="page" w:hAnchor="page" w:x="7695" w:y="3001" w:anchorLock="1"/>
              <w:jc w:val="left"/>
              <w:rPr>
                <w:spacing w:val="0"/>
                <w:sz w:val="16"/>
                <w:szCs w:val="16"/>
              </w:rPr>
            </w:pPr>
            <w:r w:rsidRPr="00D975A6">
              <w:rPr>
                <w:spacing w:val="0"/>
                <w:sz w:val="16"/>
                <w:szCs w:val="16"/>
              </w:rPr>
              <w:t>ISO 9001:2015 und AZAV</w:t>
            </w:r>
          </w:p>
          <w:p w14:paraId="18B17BB9" w14:textId="77777777" w:rsidR="00D975A6" w:rsidRDefault="00D975A6" w:rsidP="00E34DF6">
            <w:pPr>
              <w:framePr w:w="3674" w:h="4561" w:hRule="exact" w:hSpace="181" w:wrap="around" w:vAnchor="page" w:hAnchor="page" w:x="7695" w:y="3001" w:anchorLock="1"/>
              <w:jc w:val="left"/>
              <w:rPr>
                <w:spacing w:val="0"/>
                <w:sz w:val="16"/>
                <w:szCs w:val="16"/>
              </w:rPr>
            </w:pPr>
          </w:p>
        </w:tc>
      </w:tr>
    </w:tbl>
    <w:p w14:paraId="2A17EDF6" w14:textId="77777777" w:rsidR="00CF0B8D" w:rsidRDefault="00CF0B8D" w:rsidP="006267E9">
      <w:pPr>
        <w:jc w:val="left"/>
        <w:rPr>
          <w:rFonts w:cs="Arial"/>
          <w:spacing w:val="0"/>
          <w:sz w:val="16"/>
          <w:szCs w:val="16"/>
        </w:rPr>
      </w:pPr>
    </w:p>
    <w:p w14:paraId="7310C7F6" w14:textId="77777777" w:rsidR="00CF0B8D" w:rsidRDefault="00CF0B8D" w:rsidP="006267E9">
      <w:pPr>
        <w:jc w:val="left"/>
        <w:rPr>
          <w:rFonts w:cs="Arial"/>
          <w:spacing w:val="0"/>
          <w:sz w:val="16"/>
          <w:szCs w:val="16"/>
        </w:rPr>
      </w:pPr>
    </w:p>
    <w:p w14:paraId="65D42126" w14:textId="77777777" w:rsidR="00CF0B8D" w:rsidRDefault="00CF0B8D" w:rsidP="006267E9">
      <w:pPr>
        <w:jc w:val="left"/>
        <w:rPr>
          <w:rFonts w:cs="Arial"/>
          <w:spacing w:val="0"/>
          <w:sz w:val="16"/>
          <w:szCs w:val="16"/>
        </w:rPr>
      </w:pPr>
    </w:p>
    <w:p w14:paraId="1608A784" w14:textId="77777777" w:rsidR="00CF0B8D" w:rsidRDefault="00CF0B8D" w:rsidP="006267E9">
      <w:pPr>
        <w:jc w:val="left"/>
        <w:rPr>
          <w:rFonts w:cs="Arial"/>
          <w:spacing w:val="0"/>
          <w:sz w:val="16"/>
          <w:szCs w:val="16"/>
        </w:rPr>
      </w:pPr>
    </w:p>
    <w:p w14:paraId="650F3E54" w14:textId="77777777" w:rsidR="00CF0B8D" w:rsidRDefault="00CF0B8D" w:rsidP="006267E9">
      <w:pPr>
        <w:jc w:val="left"/>
        <w:rPr>
          <w:rFonts w:cs="Arial"/>
          <w:spacing w:val="0"/>
          <w:sz w:val="16"/>
          <w:szCs w:val="16"/>
        </w:rPr>
      </w:pPr>
    </w:p>
    <w:p w14:paraId="14D71261" w14:textId="77777777" w:rsidR="00CF0B8D" w:rsidRDefault="00CF0B8D" w:rsidP="006267E9">
      <w:pPr>
        <w:jc w:val="left"/>
        <w:rPr>
          <w:rFonts w:cs="Arial"/>
          <w:spacing w:val="0"/>
          <w:sz w:val="16"/>
          <w:szCs w:val="16"/>
        </w:rPr>
      </w:pPr>
    </w:p>
    <w:p w14:paraId="19E8E25D" w14:textId="77777777" w:rsidR="00CF0B8D" w:rsidRDefault="00CF0B8D" w:rsidP="006267E9">
      <w:pPr>
        <w:jc w:val="left"/>
        <w:rPr>
          <w:rFonts w:cs="Arial"/>
          <w:spacing w:val="0"/>
          <w:sz w:val="16"/>
          <w:szCs w:val="16"/>
        </w:rPr>
      </w:pPr>
    </w:p>
    <w:p w14:paraId="1640DC6F" w14:textId="77777777" w:rsidR="00CF0B8D" w:rsidRDefault="00CF0B8D" w:rsidP="006267E9">
      <w:pPr>
        <w:jc w:val="left"/>
        <w:rPr>
          <w:rFonts w:cs="Arial"/>
          <w:spacing w:val="0"/>
          <w:sz w:val="16"/>
          <w:szCs w:val="16"/>
        </w:rPr>
      </w:pPr>
    </w:p>
    <w:p w14:paraId="51554F36" w14:textId="77777777" w:rsidR="004D3FB8" w:rsidRPr="00A96C02" w:rsidRDefault="00386A4B" w:rsidP="006267E9">
      <w:pPr>
        <w:jc w:val="left"/>
        <w:rPr>
          <w:rFonts w:cs="Arial"/>
          <w:spacing w:val="0"/>
          <w:sz w:val="16"/>
          <w:szCs w:val="16"/>
        </w:rPr>
      </w:pPr>
      <w:r w:rsidRPr="00A96C02">
        <w:rPr>
          <w:rFonts w:cs="Arial"/>
          <w:spacing w:val="0"/>
          <w:sz w:val="16"/>
          <w:szCs w:val="16"/>
        </w:rPr>
        <w:t>Caritaswerkstatt Weinheim, Eisleberstraße 11, 69469 Weinheim</w:t>
      </w:r>
    </w:p>
    <w:p w14:paraId="50CCAFFF" w14:textId="77777777" w:rsidR="003B0DDE" w:rsidRPr="006267E9" w:rsidRDefault="003B0DDE" w:rsidP="006267E9">
      <w:pPr>
        <w:tabs>
          <w:tab w:val="left" w:pos="6379"/>
        </w:tabs>
        <w:jc w:val="left"/>
        <w:rPr>
          <w:rFonts w:cs="Arial"/>
          <w:spacing w:val="0"/>
          <w:sz w:val="22"/>
          <w:szCs w:val="22"/>
        </w:rPr>
      </w:pPr>
    </w:p>
    <w:p w14:paraId="1F0979E1" w14:textId="4C6E1594" w:rsidR="00227DAA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An die </w:t>
      </w:r>
    </w:p>
    <w:p w14:paraId="4F9829FE" w14:textId="53CB443D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Werkstatt*</w:t>
      </w:r>
      <w:proofErr w:type="spellStart"/>
      <w:r>
        <w:rPr>
          <w:rFonts w:cs="Arial"/>
          <w:spacing w:val="0"/>
          <w:sz w:val="22"/>
          <w:szCs w:val="22"/>
        </w:rPr>
        <w:t>räte</w:t>
      </w:r>
      <w:proofErr w:type="spellEnd"/>
      <w:r>
        <w:rPr>
          <w:rFonts w:cs="Arial"/>
          <w:spacing w:val="0"/>
          <w:sz w:val="22"/>
          <w:szCs w:val="22"/>
        </w:rPr>
        <w:t xml:space="preserve"> und Vertrauenspersonen</w:t>
      </w:r>
    </w:p>
    <w:p w14:paraId="4FA1239E" w14:textId="7FA373C0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der Region – Rhein Neckar</w:t>
      </w:r>
    </w:p>
    <w:p w14:paraId="56563E86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11D95921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702DBB3A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05C2745A" w14:textId="77777777" w:rsidR="00227DAA" w:rsidRPr="006267E9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19F684E9" w14:textId="77777777" w:rsidR="000B1574" w:rsidRPr="006267E9" w:rsidRDefault="000B1574" w:rsidP="00A96C02">
      <w:pPr>
        <w:jc w:val="left"/>
        <w:rPr>
          <w:rFonts w:cs="Arial"/>
          <w:spacing w:val="0"/>
          <w:sz w:val="22"/>
          <w:szCs w:val="22"/>
        </w:rPr>
      </w:pPr>
    </w:p>
    <w:p w14:paraId="2155A8FA" w14:textId="77777777" w:rsidR="000B1574" w:rsidRPr="006267E9" w:rsidRDefault="000B1574" w:rsidP="00A96C02">
      <w:pPr>
        <w:jc w:val="left"/>
        <w:rPr>
          <w:rFonts w:cs="Arial"/>
          <w:spacing w:val="0"/>
          <w:sz w:val="22"/>
          <w:szCs w:val="22"/>
        </w:rPr>
      </w:pPr>
    </w:p>
    <w:p w14:paraId="6E40397D" w14:textId="77777777" w:rsidR="003B0DDE" w:rsidRPr="006267E9" w:rsidRDefault="003B0DDE" w:rsidP="00A96C02">
      <w:pPr>
        <w:tabs>
          <w:tab w:val="left" w:pos="6379"/>
        </w:tabs>
        <w:jc w:val="left"/>
        <w:rPr>
          <w:rFonts w:cs="Arial"/>
          <w:spacing w:val="0"/>
          <w:sz w:val="22"/>
          <w:szCs w:val="22"/>
        </w:rPr>
      </w:pPr>
    </w:p>
    <w:p w14:paraId="30EA52DE" w14:textId="77777777" w:rsidR="00C27804" w:rsidRDefault="00C27804" w:rsidP="00A96C02">
      <w:pPr>
        <w:jc w:val="left"/>
        <w:rPr>
          <w:rFonts w:cs="Arial"/>
          <w:spacing w:val="0"/>
          <w:sz w:val="22"/>
          <w:szCs w:val="22"/>
        </w:rPr>
      </w:pPr>
    </w:p>
    <w:p w14:paraId="2879DC33" w14:textId="77777777" w:rsidR="00293602" w:rsidRDefault="00293602" w:rsidP="00A96C02">
      <w:pPr>
        <w:jc w:val="left"/>
        <w:rPr>
          <w:rFonts w:cs="Arial"/>
          <w:spacing w:val="0"/>
          <w:sz w:val="22"/>
          <w:szCs w:val="22"/>
        </w:rPr>
      </w:pPr>
    </w:p>
    <w:p w14:paraId="66016A4A" w14:textId="77777777" w:rsidR="00293602" w:rsidRDefault="00293602" w:rsidP="00A96C02">
      <w:pPr>
        <w:jc w:val="left"/>
        <w:rPr>
          <w:rFonts w:cs="Arial"/>
          <w:spacing w:val="0"/>
          <w:sz w:val="22"/>
          <w:szCs w:val="22"/>
        </w:rPr>
      </w:pPr>
    </w:p>
    <w:p w14:paraId="5F5789F3" w14:textId="77777777" w:rsidR="00293602" w:rsidRDefault="00293602" w:rsidP="00A96C02">
      <w:pPr>
        <w:jc w:val="left"/>
        <w:rPr>
          <w:rFonts w:cs="Arial"/>
          <w:spacing w:val="0"/>
          <w:sz w:val="22"/>
          <w:szCs w:val="22"/>
        </w:rPr>
      </w:pPr>
    </w:p>
    <w:p w14:paraId="3C540CCA" w14:textId="00754716" w:rsidR="00D975A6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EINLADUNG </w:t>
      </w:r>
    </w:p>
    <w:p w14:paraId="67618C7B" w14:textId="771606B9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2CBC1C03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4C3AF92D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41D4305B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01FF67A0" w14:textId="7E08F6EC" w:rsidR="00EA01FD" w:rsidRDefault="00EA01FD" w:rsidP="00EA01FD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Liebe</w:t>
      </w:r>
      <w:r w:rsidRPr="00EA01FD">
        <w:rPr>
          <w:rFonts w:cs="Arial"/>
          <w:spacing w:val="0"/>
          <w:sz w:val="22"/>
          <w:szCs w:val="22"/>
        </w:rPr>
        <w:t xml:space="preserve"> </w:t>
      </w:r>
      <w:r>
        <w:rPr>
          <w:rFonts w:cs="Arial"/>
          <w:spacing w:val="0"/>
          <w:sz w:val="22"/>
          <w:szCs w:val="22"/>
        </w:rPr>
        <w:t>Werkstatt*</w:t>
      </w:r>
      <w:proofErr w:type="spellStart"/>
      <w:r>
        <w:rPr>
          <w:rFonts w:cs="Arial"/>
          <w:spacing w:val="0"/>
          <w:sz w:val="22"/>
          <w:szCs w:val="22"/>
        </w:rPr>
        <w:t>räte</w:t>
      </w:r>
      <w:proofErr w:type="spellEnd"/>
      <w:r>
        <w:rPr>
          <w:rFonts w:cs="Arial"/>
          <w:spacing w:val="0"/>
          <w:sz w:val="22"/>
          <w:szCs w:val="22"/>
        </w:rPr>
        <w:t xml:space="preserve"> und Vertrauenspersonen der Region,</w:t>
      </w:r>
    </w:p>
    <w:p w14:paraId="09B5DFEE" w14:textId="3E372364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,</w:t>
      </w:r>
    </w:p>
    <w:p w14:paraId="68149C8A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7F7B6F3B" w14:textId="5513F077" w:rsidR="00D975A6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hiermit möchte ich Euch </w:t>
      </w:r>
      <w:r w:rsidR="00BC4AE9">
        <w:rPr>
          <w:rFonts w:cs="Arial"/>
          <w:spacing w:val="0"/>
          <w:sz w:val="22"/>
          <w:szCs w:val="22"/>
        </w:rPr>
        <w:t>herzlich</w:t>
      </w:r>
      <w:r>
        <w:rPr>
          <w:rFonts w:cs="Arial"/>
          <w:spacing w:val="0"/>
          <w:sz w:val="22"/>
          <w:szCs w:val="22"/>
        </w:rPr>
        <w:t xml:space="preserve"> zu unserer nächsten </w:t>
      </w:r>
      <w:proofErr w:type="gramStart"/>
      <w:r>
        <w:rPr>
          <w:rFonts w:cs="Arial"/>
          <w:spacing w:val="0"/>
          <w:sz w:val="22"/>
          <w:szCs w:val="22"/>
        </w:rPr>
        <w:t>RAG Sitzung</w:t>
      </w:r>
      <w:proofErr w:type="gramEnd"/>
      <w:r>
        <w:rPr>
          <w:rFonts w:cs="Arial"/>
          <w:spacing w:val="0"/>
          <w:sz w:val="22"/>
          <w:szCs w:val="22"/>
        </w:rPr>
        <w:t xml:space="preserve"> einladen.</w:t>
      </w:r>
    </w:p>
    <w:p w14:paraId="103C759D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0717273D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6F509768" w14:textId="37F0829D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Termin: </w:t>
      </w:r>
      <w:r>
        <w:rPr>
          <w:rFonts w:cs="Arial"/>
          <w:spacing w:val="0"/>
          <w:sz w:val="22"/>
          <w:szCs w:val="22"/>
        </w:rPr>
        <w:tab/>
      </w:r>
      <w:r>
        <w:rPr>
          <w:rFonts w:cs="Arial"/>
          <w:spacing w:val="0"/>
          <w:sz w:val="22"/>
          <w:szCs w:val="22"/>
        </w:rPr>
        <w:tab/>
        <w:t xml:space="preserve">Mittwoch, den </w:t>
      </w:r>
      <w:r w:rsidR="00BC4AE9">
        <w:rPr>
          <w:rFonts w:cs="Arial"/>
          <w:spacing w:val="0"/>
          <w:sz w:val="22"/>
          <w:szCs w:val="22"/>
        </w:rPr>
        <w:t>10.03.2026</w:t>
      </w:r>
    </w:p>
    <w:p w14:paraId="75ED5761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6C1BC93F" w14:textId="6A376B6E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Uhrzeit: </w:t>
      </w:r>
      <w:r>
        <w:rPr>
          <w:rFonts w:cs="Arial"/>
          <w:spacing w:val="0"/>
          <w:sz w:val="22"/>
          <w:szCs w:val="22"/>
        </w:rPr>
        <w:tab/>
      </w:r>
      <w:r>
        <w:rPr>
          <w:rFonts w:cs="Arial"/>
          <w:spacing w:val="0"/>
          <w:sz w:val="22"/>
          <w:szCs w:val="22"/>
        </w:rPr>
        <w:tab/>
        <w:t>09:30 Uhr</w:t>
      </w:r>
    </w:p>
    <w:p w14:paraId="44874F1B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19636C9F" w14:textId="16C82BED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Ort:</w:t>
      </w:r>
      <w:r>
        <w:rPr>
          <w:rFonts w:cs="Arial"/>
          <w:spacing w:val="0"/>
          <w:sz w:val="22"/>
          <w:szCs w:val="22"/>
        </w:rPr>
        <w:tab/>
      </w:r>
      <w:r>
        <w:rPr>
          <w:rFonts w:cs="Arial"/>
          <w:spacing w:val="0"/>
          <w:sz w:val="22"/>
          <w:szCs w:val="22"/>
        </w:rPr>
        <w:tab/>
        <w:t>Caritaswerkstatt Weinheim</w:t>
      </w:r>
    </w:p>
    <w:p w14:paraId="641592EF" w14:textId="4853D916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ab/>
      </w:r>
      <w:r>
        <w:rPr>
          <w:rFonts w:cs="Arial"/>
          <w:spacing w:val="0"/>
          <w:sz w:val="22"/>
          <w:szCs w:val="22"/>
        </w:rPr>
        <w:tab/>
        <w:t>Zweigstelle Schwetzingen</w:t>
      </w:r>
    </w:p>
    <w:p w14:paraId="6C002127" w14:textId="1AA65F8D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ab/>
      </w:r>
      <w:r>
        <w:rPr>
          <w:rFonts w:cs="Arial"/>
          <w:spacing w:val="0"/>
          <w:sz w:val="22"/>
          <w:szCs w:val="22"/>
        </w:rPr>
        <w:tab/>
        <w:t>Carl-Benz-Str.</w:t>
      </w:r>
      <w:r w:rsidR="00D370E1">
        <w:rPr>
          <w:rFonts w:cs="Arial"/>
          <w:spacing w:val="0"/>
          <w:sz w:val="22"/>
          <w:szCs w:val="22"/>
        </w:rPr>
        <w:t>22a</w:t>
      </w:r>
    </w:p>
    <w:p w14:paraId="1AD7D631" w14:textId="0211B37C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ab/>
      </w:r>
      <w:r>
        <w:rPr>
          <w:rFonts w:cs="Arial"/>
          <w:spacing w:val="0"/>
          <w:sz w:val="22"/>
          <w:szCs w:val="22"/>
        </w:rPr>
        <w:tab/>
      </w:r>
    </w:p>
    <w:p w14:paraId="594E8CF0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482E564E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220BC706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5C8BF4F5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62330184" w14:textId="758775E6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Mit freundlichen Grüßen</w:t>
      </w:r>
    </w:p>
    <w:p w14:paraId="59A216A9" w14:textId="4C6FE4DA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75FC9187" w14:textId="5A28138D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>Helmut Liebscher (1. Vorsitzender Werkstattrat)</w:t>
      </w:r>
    </w:p>
    <w:p w14:paraId="509B01D7" w14:textId="77777777" w:rsidR="00227DAA" w:rsidRDefault="00227DAA" w:rsidP="00A96C02">
      <w:pPr>
        <w:jc w:val="left"/>
        <w:rPr>
          <w:rFonts w:cs="Arial"/>
          <w:spacing w:val="0"/>
          <w:sz w:val="22"/>
          <w:szCs w:val="22"/>
        </w:rPr>
      </w:pPr>
    </w:p>
    <w:p w14:paraId="1018728E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3E724F15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29CABA93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61B4F096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15A3F4A5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19ED511E" w14:textId="77777777" w:rsidR="00EA01FD" w:rsidRDefault="00EA01FD" w:rsidP="00A96C02">
      <w:pPr>
        <w:jc w:val="left"/>
        <w:rPr>
          <w:rFonts w:cs="Arial"/>
          <w:spacing w:val="0"/>
          <w:sz w:val="22"/>
          <w:szCs w:val="22"/>
        </w:rPr>
      </w:pPr>
    </w:p>
    <w:p w14:paraId="7C8BFBAF" w14:textId="11C23DA2" w:rsidR="00EA01FD" w:rsidRDefault="0019691A" w:rsidP="0019691A">
      <w:pPr>
        <w:jc w:val="left"/>
        <w:rPr>
          <w:rFonts w:cs="Arial"/>
          <w:b/>
          <w:bCs/>
          <w:spacing w:val="0"/>
          <w:sz w:val="22"/>
          <w:szCs w:val="22"/>
        </w:rPr>
      </w:pPr>
      <w:r w:rsidRPr="0019691A">
        <w:rPr>
          <w:rFonts w:cs="Arial"/>
          <w:b/>
          <w:bCs/>
          <w:spacing w:val="0"/>
          <w:sz w:val="22"/>
          <w:szCs w:val="22"/>
        </w:rPr>
        <w:t>Tagesordnung</w:t>
      </w:r>
    </w:p>
    <w:p w14:paraId="539E7E4F" w14:textId="77777777" w:rsidR="0019691A" w:rsidRDefault="0019691A" w:rsidP="0019691A">
      <w:pPr>
        <w:jc w:val="left"/>
        <w:rPr>
          <w:rFonts w:cs="Arial"/>
          <w:b/>
          <w:bCs/>
          <w:spacing w:val="0"/>
          <w:sz w:val="22"/>
          <w:szCs w:val="22"/>
        </w:rPr>
      </w:pPr>
    </w:p>
    <w:p w14:paraId="4C84BD37" w14:textId="50687589" w:rsidR="0019691A" w:rsidRDefault="0019691A" w:rsidP="0019691A">
      <w:pPr>
        <w:pStyle w:val="Listenabsatz"/>
        <w:numPr>
          <w:ilvl w:val="0"/>
          <w:numId w:val="14"/>
        </w:numPr>
        <w:spacing w:line="720" w:lineRule="auto"/>
        <w:jc w:val="left"/>
        <w:rPr>
          <w:rFonts w:cs="Arial"/>
          <w:b/>
          <w:bCs/>
          <w:spacing w:val="0"/>
          <w:sz w:val="22"/>
          <w:szCs w:val="22"/>
        </w:rPr>
      </w:pPr>
      <w:r>
        <w:rPr>
          <w:rFonts w:cs="Arial"/>
          <w:b/>
          <w:bCs/>
          <w:spacing w:val="0"/>
          <w:sz w:val="22"/>
          <w:szCs w:val="22"/>
        </w:rPr>
        <w:t>Begrüßung</w:t>
      </w:r>
    </w:p>
    <w:p w14:paraId="75AAB0DE" w14:textId="3823370D" w:rsidR="0019691A" w:rsidRDefault="0019691A" w:rsidP="0019691A">
      <w:pPr>
        <w:pStyle w:val="Listenabsatz"/>
        <w:numPr>
          <w:ilvl w:val="0"/>
          <w:numId w:val="14"/>
        </w:numPr>
        <w:spacing w:line="720" w:lineRule="auto"/>
        <w:jc w:val="left"/>
        <w:rPr>
          <w:rFonts w:cs="Arial"/>
          <w:b/>
          <w:bCs/>
          <w:spacing w:val="0"/>
          <w:sz w:val="22"/>
          <w:szCs w:val="22"/>
        </w:rPr>
      </w:pPr>
      <w:r>
        <w:rPr>
          <w:rFonts w:cs="Arial"/>
          <w:b/>
          <w:bCs/>
          <w:spacing w:val="0"/>
          <w:sz w:val="22"/>
          <w:szCs w:val="22"/>
        </w:rPr>
        <w:t>Vorstellung der Tagesordnung</w:t>
      </w:r>
    </w:p>
    <w:p w14:paraId="3E5F0D3C" w14:textId="790052DD" w:rsidR="0019691A" w:rsidRDefault="0019691A" w:rsidP="0019691A">
      <w:pPr>
        <w:pStyle w:val="Listenabsatz"/>
        <w:numPr>
          <w:ilvl w:val="0"/>
          <w:numId w:val="14"/>
        </w:numPr>
        <w:spacing w:line="720" w:lineRule="auto"/>
        <w:jc w:val="left"/>
        <w:rPr>
          <w:rFonts w:cs="Arial"/>
          <w:b/>
          <w:bCs/>
          <w:spacing w:val="0"/>
          <w:sz w:val="22"/>
          <w:szCs w:val="22"/>
        </w:rPr>
      </w:pPr>
      <w:r>
        <w:rPr>
          <w:rFonts w:cs="Arial"/>
          <w:b/>
          <w:bCs/>
          <w:spacing w:val="0"/>
          <w:sz w:val="22"/>
          <w:szCs w:val="22"/>
        </w:rPr>
        <w:t>Verabschiedung des letzten Protokolls</w:t>
      </w:r>
    </w:p>
    <w:p w14:paraId="3FA02F43" w14:textId="2405455C" w:rsidR="0019691A" w:rsidRDefault="0019691A" w:rsidP="0019691A">
      <w:pPr>
        <w:pStyle w:val="Listenabsatz"/>
        <w:numPr>
          <w:ilvl w:val="0"/>
          <w:numId w:val="14"/>
        </w:numPr>
        <w:spacing w:line="720" w:lineRule="auto"/>
        <w:jc w:val="left"/>
        <w:rPr>
          <w:rFonts w:cs="Arial"/>
          <w:b/>
          <w:bCs/>
          <w:spacing w:val="0"/>
          <w:sz w:val="22"/>
          <w:szCs w:val="22"/>
        </w:rPr>
      </w:pPr>
      <w:r>
        <w:rPr>
          <w:rFonts w:cs="Arial"/>
          <w:b/>
          <w:bCs/>
          <w:spacing w:val="0"/>
          <w:sz w:val="22"/>
          <w:szCs w:val="22"/>
        </w:rPr>
        <w:t>Neues aus den Werkstätten</w:t>
      </w:r>
    </w:p>
    <w:p w14:paraId="73C17E00" w14:textId="122FCF70" w:rsidR="0019691A" w:rsidRDefault="0019691A" w:rsidP="0019691A">
      <w:pPr>
        <w:pStyle w:val="Listenabsatz"/>
        <w:numPr>
          <w:ilvl w:val="0"/>
          <w:numId w:val="14"/>
        </w:numPr>
        <w:spacing w:line="720" w:lineRule="auto"/>
        <w:jc w:val="left"/>
        <w:rPr>
          <w:rFonts w:cs="Arial"/>
          <w:b/>
          <w:bCs/>
          <w:spacing w:val="0"/>
          <w:sz w:val="22"/>
          <w:szCs w:val="22"/>
        </w:rPr>
      </w:pPr>
      <w:r>
        <w:rPr>
          <w:rFonts w:cs="Arial"/>
          <w:b/>
          <w:bCs/>
          <w:spacing w:val="0"/>
          <w:sz w:val="22"/>
          <w:szCs w:val="22"/>
        </w:rPr>
        <w:t>Themensammlung</w:t>
      </w:r>
    </w:p>
    <w:p w14:paraId="592354B7" w14:textId="2B7123D7" w:rsidR="0019691A" w:rsidRDefault="0019691A" w:rsidP="0019691A">
      <w:pPr>
        <w:pStyle w:val="Listenabsatz"/>
        <w:numPr>
          <w:ilvl w:val="0"/>
          <w:numId w:val="14"/>
        </w:numPr>
        <w:spacing w:line="720" w:lineRule="auto"/>
        <w:jc w:val="left"/>
        <w:rPr>
          <w:rFonts w:cs="Arial"/>
          <w:b/>
          <w:bCs/>
          <w:spacing w:val="0"/>
          <w:sz w:val="22"/>
          <w:szCs w:val="22"/>
        </w:rPr>
      </w:pPr>
      <w:r>
        <w:rPr>
          <w:rFonts w:cs="Arial"/>
          <w:b/>
          <w:bCs/>
          <w:spacing w:val="0"/>
          <w:sz w:val="22"/>
          <w:szCs w:val="22"/>
        </w:rPr>
        <w:t>Sonstiges</w:t>
      </w:r>
    </w:p>
    <w:p w14:paraId="66974D90" w14:textId="6D0E4D9F" w:rsidR="0019691A" w:rsidRPr="0019691A" w:rsidRDefault="0019691A" w:rsidP="0019691A">
      <w:pPr>
        <w:pStyle w:val="Listenabsatz"/>
        <w:numPr>
          <w:ilvl w:val="0"/>
          <w:numId w:val="14"/>
        </w:numPr>
        <w:spacing w:line="720" w:lineRule="auto"/>
        <w:jc w:val="left"/>
        <w:rPr>
          <w:rFonts w:cs="Arial"/>
          <w:b/>
          <w:bCs/>
          <w:spacing w:val="0"/>
          <w:sz w:val="22"/>
          <w:szCs w:val="22"/>
        </w:rPr>
      </w:pPr>
      <w:r>
        <w:rPr>
          <w:rFonts w:cs="Arial"/>
          <w:b/>
          <w:bCs/>
          <w:spacing w:val="0"/>
          <w:sz w:val="22"/>
          <w:szCs w:val="22"/>
        </w:rPr>
        <w:t>Termine</w:t>
      </w:r>
    </w:p>
    <w:p w14:paraId="253ED7CD" w14:textId="4E82FE29" w:rsidR="00227DAA" w:rsidRDefault="00227DAA" w:rsidP="0019691A">
      <w:pPr>
        <w:spacing w:line="720" w:lineRule="auto"/>
        <w:jc w:val="left"/>
        <w:rPr>
          <w:rFonts w:cs="Arial"/>
          <w:spacing w:val="0"/>
          <w:sz w:val="22"/>
          <w:szCs w:val="22"/>
        </w:rPr>
      </w:pPr>
    </w:p>
    <w:p w14:paraId="51AAC259" w14:textId="77777777" w:rsidR="001D6818" w:rsidRDefault="001D6818" w:rsidP="00A96C02">
      <w:pPr>
        <w:jc w:val="left"/>
        <w:rPr>
          <w:rFonts w:cs="Arial"/>
          <w:spacing w:val="0"/>
          <w:sz w:val="22"/>
          <w:szCs w:val="22"/>
        </w:rPr>
      </w:pPr>
    </w:p>
    <w:p w14:paraId="3D672012" w14:textId="2944DBA3" w:rsidR="00D975A6" w:rsidRDefault="001D6818" w:rsidP="00A96C02">
      <w:pPr>
        <w:jc w:val="left"/>
        <w:rPr>
          <w:rFonts w:cs="Arial"/>
          <w:spacing w:val="0"/>
          <w:sz w:val="22"/>
          <w:szCs w:val="22"/>
        </w:rPr>
      </w:pPr>
      <w:r w:rsidRPr="001D6818">
        <w:rPr>
          <w:rFonts w:cs="Arial"/>
          <w:spacing w:val="0"/>
          <w:sz w:val="22"/>
          <w:szCs w:val="22"/>
        </w:rPr>
        <w:drawing>
          <wp:inline distT="0" distB="0" distL="0" distR="0" wp14:anchorId="174A490E" wp14:editId="17E15190">
            <wp:extent cx="4582164" cy="7906853"/>
            <wp:effectExtent l="0" t="0" r="8890" b="0"/>
            <wp:docPr id="13528631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6319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790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64E6F0" w14:textId="77777777" w:rsidR="001D6818" w:rsidRDefault="001D6818" w:rsidP="00A96C02">
      <w:pPr>
        <w:jc w:val="left"/>
        <w:rPr>
          <w:rFonts w:cs="Arial"/>
          <w:spacing w:val="0"/>
          <w:sz w:val="22"/>
          <w:szCs w:val="22"/>
        </w:rPr>
      </w:pPr>
    </w:p>
    <w:p w14:paraId="38463346" w14:textId="77777777" w:rsidR="00293602" w:rsidRDefault="00293602" w:rsidP="00A96C02">
      <w:pPr>
        <w:jc w:val="left"/>
        <w:rPr>
          <w:rFonts w:cs="Arial"/>
          <w:spacing w:val="0"/>
          <w:sz w:val="22"/>
          <w:szCs w:val="22"/>
        </w:rPr>
      </w:pPr>
    </w:p>
    <w:p w14:paraId="7829CB02" w14:textId="77777777" w:rsidR="00293602" w:rsidRDefault="00293602" w:rsidP="00A96C02">
      <w:pPr>
        <w:jc w:val="left"/>
        <w:rPr>
          <w:rFonts w:cs="Arial"/>
          <w:spacing w:val="0"/>
          <w:sz w:val="22"/>
          <w:szCs w:val="22"/>
        </w:rPr>
      </w:pPr>
    </w:p>
    <w:p w14:paraId="765E0FF9" w14:textId="77777777" w:rsidR="00293602" w:rsidRDefault="00293602" w:rsidP="00A96C02">
      <w:pPr>
        <w:jc w:val="left"/>
        <w:rPr>
          <w:rFonts w:cs="Arial"/>
          <w:spacing w:val="0"/>
          <w:sz w:val="22"/>
          <w:szCs w:val="22"/>
        </w:rPr>
      </w:pPr>
    </w:p>
    <w:p w14:paraId="1197B43A" w14:textId="77777777" w:rsidR="00293602" w:rsidRDefault="00293602" w:rsidP="00A96C02">
      <w:pPr>
        <w:jc w:val="left"/>
        <w:rPr>
          <w:rFonts w:cs="Arial"/>
          <w:spacing w:val="0"/>
          <w:sz w:val="22"/>
          <w:szCs w:val="22"/>
        </w:rPr>
      </w:pPr>
    </w:p>
    <w:p w14:paraId="7C7FC5E8" w14:textId="77777777" w:rsidR="001D6818" w:rsidRDefault="001D6818" w:rsidP="00A96C02">
      <w:pPr>
        <w:jc w:val="left"/>
        <w:rPr>
          <w:rFonts w:cs="Arial"/>
          <w:spacing w:val="0"/>
          <w:sz w:val="22"/>
          <w:szCs w:val="22"/>
        </w:rPr>
      </w:pPr>
    </w:p>
    <w:p w14:paraId="2245E884" w14:textId="77777777" w:rsidR="001D6818" w:rsidRDefault="001D6818" w:rsidP="00A96C02">
      <w:pPr>
        <w:jc w:val="left"/>
        <w:rPr>
          <w:rFonts w:cs="Arial"/>
          <w:spacing w:val="0"/>
          <w:sz w:val="22"/>
          <w:szCs w:val="22"/>
        </w:rPr>
      </w:pPr>
    </w:p>
    <w:p w14:paraId="6A7309CA" w14:textId="77777777" w:rsidR="001D6818" w:rsidRDefault="001D6818" w:rsidP="00A96C02">
      <w:pPr>
        <w:jc w:val="left"/>
        <w:rPr>
          <w:rFonts w:cs="Arial"/>
          <w:spacing w:val="0"/>
          <w:sz w:val="22"/>
          <w:szCs w:val="22"/>
        </w:rPr>
      </w:pPr>
    </w:p>
    <w:p w14:paraId="19F768E1" w14:textId="77777777" w:rsidR="001D6818" w:rsidRDefault="001D6818" w:rsidP="00A96C02">
      <w:pPr>
        <w:jc w:val="left"/>
        <w:rPr>
          <w:rFonts w:cs="Arial"/>
          <w:spacing w:val="0"/>
          <w:sz w:val="22"/>
          <w:szCs w:val="22"/>
        </w:rPr>
      </w:pPr>
    </w:p>
    <w:p w14:paraId="0637E47A" w14:textId="77777777" w:rsidR="001D6818" w:rsidRDefault="001D6818" w:rsidP="00A96C02">
      <w:pPr>
        <w:jc w:val="left"/>
        <w:rPr>
          <w:rFonts w:cs="Arial"/>
          <w:spacing w:val="0"/>
          <w:sz w:val="22"/>
          <w:szCs w:val="22"/>
        </w:rPr>
      </w:pPr>
    </w:p>
    <w:p w14:paraId="03E9D6C9" w14:textId="437F5049" w:rsidR="00CF0B8D" w:rsidRPr="006267E9" w:rsidRDefault="001D6818" w:rsidP="00A96C02">
      <w:pPr>
        <w:jc w:val="left"/>
        <w:rPr>
          <w:rFonts w:cs="Arial"/>
          <w:spacing w:val="0"/>
          <w:sz w:val="22"/>
          <w:szCs w:val="22"/>
        </w:rPr>
      </w:pPr>
      <w:r w:rsidRPr="001D6818">
        <w:rPr>
          <w:rFonts w:cs="Arial"/>
          <w:spacing w:val="0"/>
          <w:sz w:val="22"/>
          <w:szCs w:val="22"/>
        </w:rPr>
        <w:drawing>
          <wp:inline distT="0" distB="0" distL="0" distR="0" wp14:anchorId="6945BF19" wp14:editId="33C12489">
            <wp:extent cx="5258534" cy="5772956"/>
            <wp:effectExtent l="0" t="0" r="0" b="0"/>
            <wp:docPr id="2296669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6669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577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B8D" w:rsidRPr="006267E9" w:rsidSect="00D05F4D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1134" w:right="1418" w:bottom="1560" w:left="1418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1F21" w14:textId="77777777" w:rsidR="00A32598" w:rsidRDefault="00A32598">
      <w:r>
        <w:separator/>
      </w:r>
    </w:p>
  </w:endnote>
  <w:endnote w:type="continuationSeparator" w:id="0">
    <w:p w14:paraId="595F26F0" w14:textId="77777777" w:rsidR="00A32598" w:rsidRDefault="00A3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C485" w14:textId="77777777" w:rsidR="00714079" w:rsidRPr="00E110AF" w:rsidRDefault="00386A4B" w:rsidP="00714079">
    <w:pPr>
      <w:pStyle w:val="Fuzeile"/>
      <w:jc w:val="right"/>
      <w:rPr>
        <w:color w:val="7F7F7F"/>
        <w:sz w:val="18"/>
        <w:szCs w:val="18"/>
      </w:rPr>
    </w:pPr>
    <w:r w:rsidRPr="00E110AF">
      <w:rPr>
        <w:color w:val="7F7F7F"/>
        <w:sz w:val="18"/>
        <w:szCs w:val="18"/>
      </w:rPr>
      <w:t xml:space="preserve">Seite </w:t>
    </w:r>
    <w:r w:rsidRPr="00E110AF">
      <w:rPr>
        <w:color w:val="7F7F7F"/>
        <w:sz w:val="18"/>
        <w:szCs w:val="18"/>
      </w:rPr>
      <w:fldChar w:fldCharType="begin"/>
    </w:r>
    <w:r w:rsidRPr="00E110AF">
      <w:rPr>
        <w:color w:val="7F7F7F"/>
        <w:sz w:val="18"/>
        <w:szCs w:val="18"/>
      </w:rPr>
      <w:instrText>PAGE   \* MERGEFORMAT</w:instrText>
    </w:r>
    <w:r w:rsidRPr="00E110AF">
      <w:rPr>
        <w:color w:val="7F7F7F"/>
        <w:sz w:val="18"/>
        <w:szCs w:val="18"/>
      </w:rPr>
      <w:fldChar w:fldCharType="separate"/>
    </w:r>
    <w:r w:rsidR="00637C8D" w:rsidRPr="00E110AF">
      <w:rPr>
        <w:noProof/>
        <w:color w:val="7F7F7F"/>
        <w:sz w:val="18"/>
        <w:szCs w:val="18"/>
      </w:rPr>
      <w:t>2</w:t>
    </w:r>
    <w:r w:rsidRPr="00E110AF">
      <w:rPr>
        <w:color w:val="7F7F7F"/>
        <w:sz w:val="18"/>
        <w:szCs w:val="18"/>
      </w:rPr>
      <w:fldChar w:fldCharType="end"/>
    </w:r>
    <w:r w:rsidRPr="00E110AF">
      <w:rPr>
        <w:color w:val="7F7F7F"/>
        <w:sz w:val="18"/>
        <w:szCs w:val="18"/>
      </w:rPr>
      <w:t xml:space="preserve"> von </w:t>
    </w:r>
    <w:r w:rsidRPr="00E110AF">
      <w:rPr>
        <w:color w:val="7F7F7F"/>
        <w:sz w:val="18"/>
        <w:szCs w:val="18"/>
      </w:rPr>
      <w:fldChar w:fldCharType="begin"/>
    </w:r>
    <w:r w:rsidRPr="00E110AF">
      <w:rPr>
        <w:color w:val="7F7F7F"/>
        <w:sz w:val="18"/>
        <w:szCs w:val="18"/>
      </w:rPr>
      <w:instrText xml:space="preserve"> NUMPAGES  \* Arabic  \* MERGEFORMAT </w:instrText>
    </w:r>
    <w:r w:rsidRPr="00E110AF">
      <w:rPr>
        <w:color w:val="7F7F7F"/>
        <w:sz w:val="18"/>
        <w:szCs w:val="18"/>
      </w:rPr>
      <w:fldChar w:fldCharType="separate"/>
    </w:r>
    <w:r w:rsidR="00637C8D" w:rsidRPr="00E110AF">
      <w:rPr>
        <w:noProof/>
        <w:color w:val="7F7F7F"/>
        <w:sz w:val="18"/>
        <w:szCs w:val="18"/>
      </w:rPr>
      <w:t>2</w:t>
    </w:r>
    <w:r w:rsidRPr="00E110AF">
      <w:rPr>
        <w:color w:val="7F7F7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F999B" w14:textId="77777777" w:rsidR="00A95ED5" w:rsidRPr="00313F7F" w:rsidRDefault="00386A4B" w:rsidP="00A95ED5">
    <w:pPr>
      <w:pStyle w:val="Fuzeile"/>
      <w:tabs>
        <w:tab w:val="left" w:pos="4962"/>
        <w:tab w:val="left" w:pos="5245"/>
        <w:tab w:val="left" w:pos="5529"/>
        <w:tab w:val="center" w:pos="5670"/>
      </w:tabs>
      <w:jc w:val="left"/>
      <w:rPr>
        <w:color w:val="7F7F7F"/>
        <w:spacing w:val="0"/>
        <w:sz w:val="18"/>
        <w:szCs w:val="18"/>
      </w:rPr>
    </w:pPr>
    <w:r w:rsidRPr="00313F7F">
      <w:rPr>
        <w:color w:val="7F7F7F"/>
        <w:spacing w:val="0"/>
        <w:sz w:val="18"/>
        <w:szCs w:val="18"/>
      </w:rPr>
      <w:t xml:space="preserve">Caritasverband für den Rhein-Neckar-Kreis e.V. </w:t>
    </w:r>
    <w:r w:rsidRPr="00313F7F">
      <w:rPr>
        <w:color w:val="7F7F7F"/>
        <w:spacing w:val="0"/>
        <w:sz w:val="18"/>
        <w:szCs w:val="18"/>
      </w:rPr>
      <w:tab/>
    </w:r>
    <w:r w:rsidRPr="00313F7F">
      <w:rPr>
        <w:color w:val="7F7F7F"/>
        <w:spacing w:val="0"/>
        <w:sz w:val="18"/>
        <w:szCs w:val="18"/>
      </w:rPr>
      <w:tab/>
    </w:r>
    <w:r w:rsidRPr="00313F7F">
      <w:rPr>
        <w:color w:val="7F7F7F"/>
        <w:spacing w:val="0"/>
        <w:sz w:val="18"/>
        <w:szCs w:val="18"/>
      </w:rPr>
      <w:tab/>
    </w:r>
    <w:r w:rsidRPr="00313F7F">
      <w:rPr>
        <w:color w:val="7F7F7F"/>
        <w:spacing w:val="0"/>
        <w:sz w:val="18"/>
        <w:szCs w:val="18"/>
      </w:rPr>
      <w:tab/>
    </w:r>
    <w:r w:rsidR="00C928D9" w:rsidRPr="00313F7F">
      <w:rPr>
        <w:color w:val="7F7F7F"/>
        <w:spacing w:val="0"/>
        <w:sz w:val="18"/>
        <w:szCs w:val="18"/>
      </w:rPr>
      <w:t>Bank für Sozialwirtschaft</w:t>
    </w:r>
  </w:p>
  <w:p w14:paraId="41C49059" w14:textId="77777777" w:rsidR="00A95ED5" w:rsidRPr="00313F7F" w:rsidRDefault="00386A4B" w:rsidP="00C402FE">
    <w:pPr>
      <w:pStyle w:val="Fuzeile"/>
      <w:tabs>
        <w:tab w:val="clear" w:pos="4320"/>
        <w:tab w:val="left" w:pos="5529"/>
        <w:tab w:val="left" w:pos="6096"/>
      </w:tabs>
      <w:rPr>
        <w:color w:val="7F7F7F"/>
        <w:spacing w:val="0"/>
        <w:sz w:val="18"/>
        <w:szCs w:val="18"/>
      </w:rPr>
    </w:pPr>
    <w:r w:rsidRPr="00313F7F">
      <w:rPr>
        <w:color w:val="7F7F7F"/>
        <w:spacing w:val="0"/>
        <w:sz w:val="18"/>
        <w:szCs w:val="18"/>
      </w:rPr>
      <w:t xml:space="preserve">Amtsgericht Mannheim VR 420626 </w:t>
    </w:r>
    <w:r w:rsidRPr="00313F7F">
      <w:rPr>
        <w:color w:val="7F7F7F"/>
        <w:spacing w:val="0"/>
        <w:sz w:val="18"/>
        <w:szCs w:val="18"/>
      </w:rPr>
      <w:tab/>
      <w:t xml:space="preserve">IBAN: </w:t>
    </w:r>
    <w:r w:rsidR="00C402FE" w:rsidRPr="00313F7F">
      <w:rPr>
        <w:color w:val="7F7F7F"/>
        <w:spacing w:val="0"/>
        <w:sz w:val="18"/>
        <w:szCs w:val="18"/>
      </w:rPr>
      <w:tab/>
    </w:r>
    <w:r w:rsidR="00A96C02" w:rsidRPr="00313F7F">
      <w:rPr>
        <w:color w:val="7F7F7F"/>
        <w:spacing w:val="0"/>
        <w:sz w:val="18"/>
        <w:szCs w:val="18"/>
      </w:rPr>
      <w:t>DE</w:t>
    </w:r>
    <w:r w:rsidR="00736BDC">
      <w:rPr>
        <w:color w:val="7F7F7F"/>
        <w:spacing w:val="0"/>
        <w:sz w:val="18"/>
        <w:szCs w:val="18"/>
      </w:rPr>
      <w:t>63 3702 0500 0001 7025 12</w:t>
    </w:r>
  </w:p>
  <w:p w14:paraId="2CE27349" w14:textId="77777777" w:rsidR="00A95ED5" w:rsidRPr="00313F7F" w:rsidRDefault="00386A4B" w:rsidP="00C402FE">
    <w:pPr>
      <w:pStyle w:val="Fuzeile"/>
      <w:tabs>
        <w:tab w:val="left" w:pos="2415"/>
        <w:tab w:val="left" w:pos="5529"/>
        <w:tab w:val="left" w:pos="6096"/>
        <w:tab w:val="left" w:pos="7088"/>
      </w:tabs>
      <w:rPr>
        <w:color w:val="7F7F7F"/>
        <w:spacing w:val="0"/>
        <w:sz w:val="18"/>
        <w:szCs w:val="18"/>
      </w:rPr>
    </w:pPr>
    <w:r w:rsidRPr="00313F7F">
      <w:rPr>
        <w:color w:val="7F7F7F"/>
        <w:spacing w:val="0"/>
        <w:sz w:val="18"/>
        <w:szCs w:val="18"/>
      </w:rPr>
      <w:t xml:space="preserve">Steuer Nr. 43043/90164 </w:t>
    </w:r>
    <w:r w:rsidRPr="00313F7F">
      <w:rPr>
        <w:color w:val="7F7F7F"/>
        <w:spacing w:val="0"/>
        <w:sz w:val="18"/>
        <w:szCs w:val="18"/>
      </w:rPr>
      <w:tab/>
    </w:r>
    <w:r w:rsidR="00C402FE" w:rsidRPr="00313F7F">
      <w:rPr>
        <w:color w:val="7F7F7F"/>
        <w:spacing w:val="0"/>
        <w:sz w:val="18"/>
        <w:szCs w:val="18"/>
      </w:rPr>
      <w:tab/>
    </w:r>
    <w:r w:rsidRPr="00313F7F">
      <w:rPr>
        <w:color w:val="7F7F7F"/>
        <w:spacing w:val="0"/>
        <w:sz w:val="18"/>
        <w:szCs w:val="18"/>
      </w:rPr>
      <w:tab/>
      <w:t>BIC:</w:t>
    </w:r>
    <w:r w:rsidRPr="00313F7F">
      <w:rPr>
        <w:color w:val="7F7F7F"/>
        <w:spacing w:val="0"/>
        <w:sz w:val="18"/>
        <w:szCs w:val="18"/>
      </w:rPr>
      <w:tab/>
    </w:r>
    <w:r w:rsidR="006F5C6D" w:rsidRPr="006F5C6D">
      <w:rPr>
        <w:color w:val="7F7F7F"/>
        <w:spacing w:val="0"/>
        <w:sz w:val="18"/>
        <w:szCs w:val="18"/>
      </w:rPr>
      <w:t>BFSWDE33XXX</w:t>
    </w:r>
  </w:p>
  <w:p w14:paraId="066D7FE7" w14:textId="77777777" w:rsidR="00A95ED5" w:rsidRPr="00313F7F" w:rsidRDefault="00A95ED5" w:rsidP="00A95ED5">
    <w:pPr>
      <w:pStyle w:val="Fuzeile"/>
      <w:jc w:val="right"/>
      <w:rPr>
        <w:color w:val="7F7F7F"/>
        <w:spacing w:val="0"/>
        <w:sz w:val="18"/>
        <w:szCs w:val="18"/>
      </w:rPr>
    </w:pPr>
  </w:p>
  <w:p w14:paraId="31D0863A" w14:textId="77777777" w:rsidR="00485996" w:rsidRPr="00313F7F" w:rsidRDefault="00386A4B" w:rsidP="00A95ED5">
    <w:pPr>
      <w:pStyle w:val="Fuzeile"/>
      <w:jc w:val="right"/>
      <w:rPr>
        <w:color w:val="7F7F7F"/>
        <w:spacing w:val="0"/>
        <w:sz w:val="18"/>
        <w:szCs w:val="18"/>
      </w:rPr>
    </w:pPr>
    <w:r w:rsidRPr="00313F7F">
      <w:rPr>
        <w:color w:val="7F7F7F"/>
        <w:spacing w:val="0"/>
        <w:sz w:val="18"/>
        <w:szCs w:val="18"/>
      </w:rPr>
      <w:t xml:space="preserve">Seite </w:t>
    </w:r>
    <w:r w:rsidRPr="00313F7F">
      <w:rPr>
        <w:color w:val="7F7F7F"/>
        <w:spacing w:val="0"/>
        <w:sz w:val="18"/>
        <w:szCs w:val="18"/>
      </w:rPr>
      <w:fldChar w:fldCharType="begin"/>
    </w:r>
    <w:r w:rsidRPr="00313F7F">
      <w:rPr>
        <w:color w:val="7F7F7F"/>
        <w:spacing w:val="0"/>
        <w:sz w:val="18"/>
        <w:szCs w:val="18"/>
      </w:rPr>
      <w:instrText>PAGE   \* MERGEFORMAT</w:instrText>
    </w:r>
    <w:r w:rsidRPr="00313F7F">
      <w:rPr>
        <w:color w:val="7F7F7F"/>
        <w:spacing w:val="0"/>
        <w:sz w:val="18"/>
        <w:szCs w:val="18"/>
      </w:rPr>
      <w:fldChar w:fldCharType="separate"/>
    </w:r>
    <w:r w:rsidR="00637C8D" w:rsidRPr="00313F7F">
      <w:rPr>
        <w:noProof/>
        <w:color w:val="7F7F7F"/>
        <w:spacing w:val="0"/>
        <w:sz w:val="18"/>
        <w:szCs w:val="18"/>
      </w:rPr>
      <w:t>1</w:t>
    </w:r>
    <w:r w:rsidRPr="00313F7F">
      <w:rPr>
        <w:color w:val="7F7F7F"/>
        <w:spacing w:val="0"/>
        <w:sz w:val="18"/>
        <w:szCs w:val="18"/>
      </w:rPr>
      <w:fldChar w:fldCharType="end"/>
    </w:r>
    <w:r w:rsidRPr="00313F7F">
      <w:rPr>
        <w:color w:val="7F7F7F"/>
        <w:spacing w:val="0"/>
        <w:sz w:val="18"/>
        <w:szCs w:val="18"/>
      </w:rPr>
      <w:t xml:space="preserve"> von </w:t>
    </w:r>
    <w:r w:rsidRPr="00313F7F">
      <w:rPr>
        <w:color w:val="7F7F7F"/>
        <w:spacing w:val="0"/>
        <w:sz w:val="18"/>
        <w:szCs w:val="18"/>
      </w:rPr>
      <w:fldChar w:fldCharType="begin"/>
    </w:r>
    <w:r w:rsidRPr="00313F7F">
      <w:rPr>
        <w:color w:val="7F7F7F"/>
        <w:spacing w:val="0"/>
        <w:sz w:val="18"/>
        <w:szCs w:val="18"/>
      </w:rPr>
      <w:instrText xml:space="preserve"> NUMPAGES  \* Arabic  \* MERGEFORMAT </w:instrText>
    </w:r>
    <w:r w:rsidRPr="00313F7F">
      <w:rPr>
        <w:color w:val="7F7F7F"/>
        <w:spacing w:val="0"/>
        <w:sz w:val="18"/>
        <w:szCs w:val="18"/>
      </w:rPr>
      <w:fldChar w:fldCharType="separate"/>
    </w:r>
    <w:r w:rsidR="00637C8D" w:rsidRPr="00313F7F">
      <w:rPr>
        <w:noProof/>
        <w:color w:val="7F7F7F"/>
        <w:spacing w:val="0"/>
        <w:sz w:val="18"/>
        <w:szCs w:val="18"/>
      </w:rPr>
      <w:t>1</w:t>
    </w:r>
    <w:r w:rsidRPr="00313F7F">
      <w:rPr>
        <w:color w:val="7F7F7F"/>
        <w:spacing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A443" w14:textId="77777777" w:rsidR="00A32598" w:rsidRDefault="00A32598">
      <w:r>
        <w:separator/>
      </w:r>
    </w:p>
  </w:footnote>
  <w:footnote w:type="continuationSeparator" w:id="0">
    <w:p w14:paraId="0861868E" w14:textId="77777777" w:rsidR="00A32598" w:rsidRDefault="00A32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4DDD" w14:textId="77777777" w:rsidR="004D3FB8" w:rsidRPr="004D3FB8" w:rsidRDefault="004D3FB8" w:rsidP="004D3FB8">
    <w:pPr>
      <w:pStyle w:val="Kopfzeile"/>
    </w:pPr>
  </w:p>
  <w:p w14:paraId="03800C41" w14:textId="77777777" w:rsidR="00C27804" w:rsidRPr="00C27804" w:rsidRDefault="00386A4B" w:rsidP="00C27804">
    <w:pPr>
      <w:pStyle w:val="Kopfzeile"/>
    </w:pPr>
    <w:r w:rsidRPr="00C2780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5FF9D4" wp14:editId="0B0031FB">
              <wp:simplePos x="0" y="0"/>
              <wp:positionH relativeFrom="column">
                <wp:posOffset>3942715</wp:posOffset>
              </wp:positionH>
              <wp:positionV relativeFrom="paragraph">
                <wp:posOffset>340995</wp:posOffset>
              </wp:positionV>
              <wp:extent cx="2103120" cy="771525"/>
              <wp:effectExtent l="0" t="0" r="2540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312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93839" w14:textId="77777777" w:rsidR="00C27804" w:rsidRPr="005E644D" w:rsidRDefault="00C27804" w:rsidP="00C2780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5FF9D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10.45pt;margin-top:26.85pt;width:165.6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" filled="f" stroked="f">
              <v:textbox>
                <w:txbxContent>
                  <w:p w14:paraId="14793839" w14:textId="77777777" w:rsidR="00C27804" w:rsidRPr="005E644D" w:rsidRDefault="00C27804" w:rsidP="00C27804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262BB8E" w14:textId="77777777" w:rsidR="00C27804" w:rsidRDefault="00C278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2EA1" w14:textId="77777777" w:rsidR="00BE1A88" w:rsidRPr="00485996" w:rsidRDefault="00386A4B">
    <w:pPr>
      <w:pStyle w:val="Kopfzeile"/>
      <w:rPr>
        <w:sz w:val="16"/>
        <w:szCs w:val="16"/>
      </w:rPr>
    </w:pPr>
    <w:r w:rsidRPr="00485996">
      <w:rPr>
        <w:noProof/>
        <w:sz w:val="16"/>
        <w:szCs w:val="16"/>
        <w:lang w:eastAsia="de-DE"/>
      </w:rPr>
      <w:drawing>
        <wp:anchor distT="0" distB="0" distL="114300" distR="114300" simplePos="0" relativeHeight="251659264" behindDoc="1" locked="0" layoutInCell="1" allowOverlap="1" wp14:anchorId="218A163E" wp14:editId="49841ADF">
          <wp:simplePos x="0" y="0"/>
          <wp:positionH relativeFrom="column">
            <wp:posOffset>3314700</wp:posOffset>
          </wp:positionH>
          <wp:positionV relativeFrom="paragraph">
            <wp:posOffset>377190</wp:posOffset>
          </wp:positionV>
          <wp:extent cx="521970" cy="685800"/>
          <wp:effectExtent l="0" t="0" r="0" b="0"/>
          <wp:wrapNone/>
          <wp:docPr id="3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935" distR="114935" simplePos="0" relativeHeight="251662336" behindDoc="0" locked="0" layoutInCell="0" allowOverlap="1" wp14:anchorId="6C07A863" wp14:editId="7CD3D3D3">
              <wp:simplePos x="0" y="0"/>
              <wp:positionH relativeFrom="column">
                <wp:posOffset>3891280</wp:posOffset>
              </wp:positionH>
              <wp:positionV relativeFrom="paragraph">
                <wp:posOffset>390525</wp:posOffset>
              </wp:positionV>
              <wp:extent cx="2245360" cy="837565"/>
              <wp:effectExtent l="0" t="0" r="0" b="635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5360" cy="8375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F4D4B" w14:textId="77777777" w:rsidR="00021F2A" w:rsidRPr="00293602" w:rsidRDefault="00386A4B" w:rsidP="00074B13">
                          <w:pPr>
                            <w:spacing w:after="120"/>
                            <w:jc w:val="left"/>
                            <w:rPr>
                              <w:spacing w:val="0"/>
                              <w:sz w:val="28"/>
                              <w:szCs w:val="28"/>
                            </w:rPr>
                          </w:pPr>
                          <w:r w:rsidRPr="00293602">
                            <w:rPr>
                              <w:spacing w:val="0"/>
                              <w:sz w:val="28"/>
                              <w:szCs w:val="28"/>
                            </w:rPr>
                            <w:t>Caritasverband</w:t>
                          </w:r>
                          <w:r w:rsidR="00293602">
                            <w:rPr>
                              <w:spacing w:val="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293602">
                            <w:rPr>
                              <w:spacing w:val="0"/>
                              <w:sz w:val="28"/>
                              <w:szCs w:val="28"/>
                            </w:rPr>
                            <w:t>für den Rhein-Neckar-Kreis e.V.</w:t>
                          </w:r>
                        </w:p>
                        <w:p w14:paraId="27352F68" w14:textId="77777777" w:rsidR="00021F2A" w:rsidRPr="00074B13" w:rsidRDefault="00386A4B" w:rsidP="00021F2A">
                          <w:pPr>
                            <w:jc w:val="left"/>
                            <w:rPr>
                              <w:spacing w:val="0"/>
                            </w:rPr>
                          </w:pPr>
                          <w:r w:rsidRPr="00074B13">
                            <w:rPr>
                              <w:spacing w:val="0"/>
                            </w:rPr>
                            <w:t>Caritaswerkstatt Weinheim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7A863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06.4pt;margin-top:30.75pt;width:176.8pt;height:65.9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" o:allowincell="f" stroked="f">
              <v:fill opacity="0"/>
              <v:textbox inset="7.25pt,3.65pt,7.25pt,3.65pt">
                <w:txbxContent>
                  <w:p w14:paraId="73AF4D4B" w14:textId="77777777" w:rsidR="00021F2A" w:rsidRPr="00293602" w:rsidRDefault="00386A4B" w:rsidP="00074B13">
                    <w:pPr>
                      <w:spacing w:after="120"/>
                      <w:jc w:val="left"/>
                      <w:rPr>
                        <w:spacing w:val="0"/>
                        <w:sz w:val="28"/>
                        <w:szCs w:val="28"/>
                      </w:rPr>
                    </w:pPr>
                    <w:r w:rsidRPr="00293602">
                      <w:rPr>
                        <w:spacing w:val="0"/>
                        <w:sz w:val="28"/>
                        <w:szCs w:val="28"/>
                      </w:rPr>
                      <w:t>Caritasverband</w:t>
                    </w:r>
                    <w:r w:rsidR="00293602">
                      <w:rPr>
                        <w:spacing w:val="0"/>
                        <w:sz w:val="28"/>
                        <w:szCs w:val="28"/>
                      </w:rPr>
                      <w:t xml:space="preserve"> </w:t>
                    </w:r>
                    <w:r w:rsidRPr="00293602">
                      <w:rPr>
                        <w:spacing w:val="0"/>
                        <w:sz w:val="28"/>
                        <w:szCs w:val="28"/>
                      </w:rPr>
                      <w:t>für den Rhein-Neckar-Kreis e.V.</w:t>
                    </w:r>
                  </w:p>
                  <w:p w14:paraId="27352F68" w14:textId="77777777" w:rsidR="00021F2A" w:rsidRPr="00074B13" w:rsidRDefault="00386A4B" w:rsidP="00021F2A">
                    <w:pPr>
                      <w:jc w:val="left"/>
                      <w:rPr>
                        <w:spacing w:val="0"/>
                      </w:rPr>
                    </w:pPr>
                    <w:r w:rsidRPr="00074B13">
                      <w:rPr>
                        <w:spacing w:val="0"/>
                      </w:rPr>
                      <w:t>Caritaswerkstatt Weinheim</w:t>
                    </w:r>
                  </w:p>
                </w:txbxContent>
              </v:textbox>
            </v:shape>
          </w:pict>
        </mc:Fallback>
      </mc:AlternateContent>
    </w:r>
    <w:r w:rsidRPr="00485996">
      <w:rPr>
        <w:noProof/>
        <w:sz w:val="16"/>
        <w:szCs w:val="16"/>
        <w:lang w:eastAsia="de-DE"/>
      </w:rPr>
      <w:drawing>
        <wp:anchor distT="0" distB="0" distL="114300" distR="114300" simplePos="0" relativeHeight="251658240" behindDoc="1" locked="0" layoutInCell="1" allowOverlap="1" wp14:anchorId="65723B36" wp14:editId="6A5686AB">
          <wp:simplePos x="0" y="0"/>
          <wp:positionH relativeFrom="column">
            <wp:posOffset>-92710</wp:posOffset>
          </wp:positionH>
          <wp:positionV relativeFrom="paragraph">
            <wp:posOffset>598170</wp:posOffset>
          </wp:positionV>
          <wp:extent cx="1733550" cy="514350"/>
          <wp:effectExtent l="0" t="0" r="0" b="0"/>
          <wp:wrapTight wrapText="bothSides">
            <wp:wrapPolygon edited="0">
              <wp:start x="0" y="0"/>
              <wp:lineTo x="0" y="20800"/>
              <wp:lineTo x="21363" y="20800"/>
              <wp:lineTo x="21363" y="0"/>
              <wp:lineTo x="0" y="0"/>
            </wp:wrapPolygon>
          </wp:wrapTight>
          <wp:docPr id="3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90C1D8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5E65F2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0E2D98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56B8E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F0516A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108C38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8042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86FFE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E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2E2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C3E9E"/>
    <w:multiLevelType w:val="singleLevel"/>
    <w:tmpl w:val="37E252A4"/>
    <w:lvl w:ilvl="0">
      <w:start w:val="1"/>
      <w:numFmt w:val="bullet"/>
      <w:pStyle w:val="Aufzhlungszeichen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 w15:restartNumberingAfterBreak="0">
    <w:nsid w:val="3E575423"/>
    <w:multiLevelType w:val="hybridMultilevel"/>
    <w:tmpl w:val="3AA63E32"/>
    <w:lvl w:ilvl="0" w:tplc="0407000F">
      <w:start w:val="1"/>
      <w:numFmt w:val="decimal"/>
      <w:lvlText w:val="%1."/>
      <w:lvlJc w:val="left"/>
      <w:pPr>
        <w:ind w:left="1267" w:hanging="360"/>
      </w:pPr>
    </w:lvl>
    <w:lvl w:ilvl="1" w:tplc="04070019" w:tentative="1">
      <w:start w:val="1"/>
      <w:numFmt w:val="lowerLetter"/>
      <w:lvlText w:val="%2."/>
      <w:lvlJc w:val="left"/>
      <w:pPr>
        <w:ind w:left="1987" w:hanging="360"/>
      </w:pPr>
    </w:lvl>
    <w:lvl w:ilvl="2" w:tplc="0407001B" w:tentative="1">
      <w:start w:val="1"/>
      <w:numFmt w:val="lowerRoman"/>
      <w:lvlText w:val="%3."/>
      <w:lvlJc w:val="right"/>
      <w:pPr>
        <w:ind w:left="2707" w:hanging="180"/>
      </w:pPr>
    </w:lvl>
    <w:lvl w:ilvl="3" w:tplc="0407000F" w:tentative="1">
      <w:start w:val="1"/>
      <w:numFmt w:val="decimal"/>
      <w:lvlText w:val="%4."/>
      <w:lvlJc w:val="left"/>
      <w:pPr>
        <w:ind w:left="3427" w:hanging="360"/>
      </w:pPr>
    </w:lvl>
    <w:lvl w:ilvl="4" w:tplc="04070019" w:tentative="1">
      <w:start w:val="1"/>
      <w:numFmt w:val="lowerLetter"/>
      <w:lvlText w:val="%5."/>
      <w:lvlJc w:val="left"/>
      <w:pPr>
        <w:ind w:left="4147" w:hanging="360"/>
      </w:pPr>
    </w:lvl>
    <w:lvl w:ilvl="5" w:tplc="0407001B" w:tentative="1">
      <w:start w:val="1"/>
      <w:numFmt w:val="lowerRoman"/>
      <w:lvlText w:val="%6."/>
      <w:lvlJc w:val="right"/>
      <w:pPr>
        <w:ind w:left="4867" w:hanging="180"/>
      </w:pPr>
    </w:lvl>
    <w:lvl w:ilvl="6" w:tplc="0407000F" w:tentative="1">
      <w:start w:val="1"/>
      <w:numFmt w:val="decimal"/>
      <w:lvlText w:val="%7."/>
      <w:lvlJc w:val="left"/>
      <w:pPr>
        <w:ind w:left="5587" w:hanging="360"/>
      </w:pPr>
    </w:lvl>
    <w:lvl w:ilvl="7" w:tplc="04070019" w:tentative="1">
      <w:start w:val="1"/>
      <w:numFmt w:val="lowerLetter"/>
      <w:lvlText w:val="%8."/>
      <w:lvlJc w:val="left"/>
      <w:pPr>
        <w:ind w:left="6307" w:hanging="360"/>
      </w:pPr>
    </w:lvl>
    <w:lvl w:ilvl="8" w:tplc="0407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534E23C4"/>
    <w:multiLevelType w:val="hybridMultilevel"/>
    <w:tmpl w:val="A3543B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30FF8"/>
    <w:multiLevelType w:val="singleLevel"/>
    <w:tmpl w:val="CA8A963A"/>
    <w:lvl w:ilvl="0">
      <w:start w:val="1"/>
      <w:numFmt w:val="decimal"/>
      <w:pStyle w:val="Listennummer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 w16cid:durableId="1372460259">
    <w:abstractNumId w:val="9"/>
  </w:num>
  <w:num w:numId="2" w16cid:durableId="2139175559">
    <w:abstractNumId w:val="8"/>
  </w:num>
  <w:num w:numId="3" w16cid:durableId="48848855">
    <w:abstractNumId w:val="10"/>
  </w:num>
  <w:num w:numId="4" w16cid:durableId="236716079">
    <w:abstractNumId w:val="13"/>
  </w:num>
  <w:num w:numId="5" w16cid:durableId="795875793">
    <w:abstractNumId w:val="7"/>
  </w:num>
  <w:num w:numId="6" w16cid:durableId="764695169">
    <w:abstractNumId w:val="6"/>
  </w:num>
  <w:num w:numId="7" w16cid:durableId="1928952699">
    <w:abstractNumId w:val="5"/>
  </w:num>
  <w:num w:numId="8" w16cid:durableId="2023781294">
    <w:abstractNumId w:val="4"/>
  </w:num>
  <w:num w:numId="9" w16cid:durableId="503055861">
    <w:abstractNumId w:val="3"/>
  </w:num>
  <w:num w:numId="10" w16cid:durableId="1068192635">
    <w:abstractNumId w:val="2"/>
  </w:num>
  <w:num w:numId="11" w16cid:durableId="1733776052">
    <w:abstractNumId w:val="1"/>
  </w:num>
  <w:num w:numId="12" w16cid:durableId="2088185169">
    <w:abstractNumId w:val="0"/>
  </w:num>
  <w:num w:numId="13" w16cid:durableId="253251587">
    <w:abstractNumId w:val="12"/>
  </w:num>
  <w:num w:numId="14" w16cid:durableId="10480669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7"/>
  <w:hyphenationZone w:val="425"/>
  <w:drawingGridHorizontalSpacing w:val="15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D6"/>
    <w:rsid w:val="00000241"/>
    <w:rsid w:val="00012654"/>
    <w:rsid w:val="00021F2A"/>
    <w:rsid w:val="00023DE3"/>
    <w:rsid w:val="00045A53"/>
    <w:rsid w:val="00047B01"/>
    <w:rsid w:val="00051E6F"/>
    <w:rsid w:val="000633DB"/>
    <w:rsid w:val="00074B13"/>
    <w:rsid w:val="0008290D"/>
    <w:rsid w:val="0009188A"/>
    <w:rsid w:val="000A5D55"/>
    <w:rsid w:val="000B1574"/>
    <w:rsid w:val="000C39AF"/>
    <w:rsid w:val="000C4032"/>
    <w:rsid w:val="000C770A"/>
    <w:rsid w:val="000D5A41"/>
    <w:rsid w:val="000E4D92"/>
    <w:rsid w:val="00105F5A"/>
    <w:rsid w:val="00107BE3"/>
    <w:rsid w:val="0011093C"/>
    <w:rsid w:val="00114765"/>
    <w:rsid w:val="00146CFC"/>
    <w:rsid w:val="00172CC0"/>
    <w:rsid w:val="001840F4"/>
    <w:rsid w:val="001961E3"/>
    <w:rsid w:val="0019691A"/>
    <w:rsid w:val="001B461E"/>
    <w:rsid w:val="001B508A"/>
    <w:rsid w:val="001D6818"/>
    <w:rsid w:val="001E6AA5"/>
    <w:rsid w:val="0021004B"/>
    <w:rsid w:val="00221397"/>
    <w:rsid w:val="00221C20"/>
    <w:rsid w:val="002221F7"/>
    <w:rsid w:val="00227DAA"/>
    <w:rsid w:val="002408A9"/>
    <w:rsid w:val="00281C9A"/>
    <w:rsid w:val="00293602"/>
    <w:rsid w:val="00297F58"/>
    <w:rsid w:val="002A51A1"/>
    <w:rsid w:val="002B742B"/>
    <w:rsid w:val="002C4E65"/>
    <w:rsid w:val="002E47F5"/>
    <w:rsid w:val="002E494C"/>
    <w:rsid w:val="0030215D"/>
    <w:rsid w:val="00303F36"/>
    <w:rsid w:val="00304248"/>
    <w:rsid w:val="0030435D"/>
    <w:rsid w:val="00304391"/>
    <w:rsid w:val="00313F7F"/>
    <w:rsid w:val="00332CDB"/>
    <w:rsid w:val="00335AD7"/>
    <w:rsid w:val="00337135"/>
    <w:rsid w:val="00344246"/>
    <w:rsid w:val="00350F79"/>
    <w:rsid w:val="0036172C"/>
    <w:rsid w:val="003764F6"/>
    <w:rsid w:val="003832DA"/>
    <w:rsid w:val="00386A4B"/>
    <w:rsid w:val="003907F9"/>
    <w:rsid w:val="00396F91"/>
    <w:rsid w:val="003A5C05"/>
    <w:rsid w:val="003B0DDE"/>
    <w:rsid w:val="003B2D05"/>
    <w:rsid w:val="003B7B54"/>
    <w:rsid w:val="003C0D4D"/>
    <w:rsid w:val="003C1208"/>
    <w:rsid w:val="003C35AD"/>
    <w:rsid w:val="003C54F5"/>
    <w:rsid w:val="003D0688"/>
    <w:rsid w:val="003E12BA"/>
    <w:rsid w:val="003F14EF"/>
    <w:rsid w:val="00407CAD"/>
    <w:rsid w:val="004132CF"/>
    <w:rsid w:val="00413979"/>
    <w:rsid w:val="004148F5"/>
    <w:rsid w:val="00434773"/>
    <w:rsid w:val="00437E80"/>
    <w:rsid w:val="00442A0B"/>
    <w:rsid w:val="00453C9C"/>
    <w:rsid w:val="00471B85"/>
    <w:rsid w:val="00485996"/>
    <w:rsid w:val="00490CF1"/>
    <w:rsid w:val="00494D77"/>
    <w:rsid w:val="004A05DE"/>
    <w:rsid w:val="004C0859"/>
    <w:rsid w:val="004C1EC5"/>
    <w:rsid w:val="004D3FB8"/>
    <w:rsid w:val="005215CF"/>
    <w:rsid w:val="0052210A"/>
    <w:rsid w:val="00536031"/>
    <w:rsid w:val="00537F41"/>
    <w:rsid w:val="0054033B"/>
    <w:rsid w:val="00545209"/>
    <w:rsid w:val="00550F48"/>
    <w:rsid w:val="00551B6B"/>
    <w:rsid w:val="005553FE"/>
    <w:rsid w:val="00557457"/>
    <w:rsid w:val="00565191"/>
    <w:rsid w:val="00575E52"/>
    <w:rsid w:val="00584DFE"/>
    <w:rsid w:val="005A4E2A"/>
    <w:rsid w:val="005A509E"/>
    <w:rsid w:val="005B2540"/>
    <w:rsid w:val="005D254A"/>
    <w:rsid w:val="005D2FD9"/>
    <w:rsid w:val="005E644D"/>
    <w:rsid w:val="005E6759"/>
    <w:rsid w:val="005F1B23"/>
    <w:rsid w:val="00602CEB"/>
    <w:rsid w:val="00603471"/>
    <w:rsid w:val="006060CB"/>
    <w:rsid w:val="00612DCE"/>
    <w:rsid w:val="00621345"/>
    <w:rsid w:val="00625571"/>
    <w:rsid w:val="006267E9"/>
    <w:rsid w:val="00637C8D"/>
    <w:rsid w:val="00671401"/>
    <w:rsid w:val="00686045"/>
    <w:rsid w:val="006B2F02"/>
    <w:rsid w:val="006C2A1E"/>
    <w:rsid w:val="006C4110"/>
    <w:rsid w:val="006C6026"/>
    <w:rsid w:val="006D5B56"/>
    <w:rsid w:val="006E7752"/>
    <w:rsid w:val="006F209B"/>
    <w:rsid w:val="006F5C6D"/>
    <w:rsid w:val="00700281"/>
    <w:rsid w:val="00707D2A"/>
    <w:rsid w:val="00714079"/>
    <w:rsid w:val="00736BDC"/>
    <w:rsid w:val="00750B0D"/>
    <w:rsid w:val="00787AD2"/>
    <w:rsid w:val="0079617D"/>
    <w:rsid w:val="007C04E6"/>
    <w:rsid w:val="007C1057"/>
    <w:rsid w:val="007D3E09"/>
    <w:rsid w:val="007E2F18"/>
    <w:rsid w:val="00804EB6"/>
    <w:rsid w:val="00824B60"/>
    <w:rsid w:val="00837AB0"/>
    <w:rsid w:val="008479E4"/>
    <w:rsid w:val="0086424E"/>
    <w:rsid w:val="00864445"/>
    <w:rsid w:val="00882123"/>
    <w:rsid w:val="00893B55"/>
    <w:rsid w:val="008B388E"/>
    <w:rsid w:val="008B4FF0"/>
    <w:rsid w:val="008C20E0"/>
    <w:rsid w:val="008E1AF8"/>
    <w:rsid w:val="008E6DCC"/>
    <w:rsid w:val="00913AEB"/>
    <w:rsid w:val="00915608"/>
    <w:rsid w:val="0096008D"/>
    <w:rsid w:val="009676CB"/>
    <w:rsid w:val="00970304"/>
    <w:rsid w:val="009743A8"/>
    <w:rsid w:val="00985890"/>
    <w:rsid w:val="00990B1D"/>
    <w:rsid w:val="009C19BD"/>
    <w:rsid w:val="009D3BBE"/>
    <w:rsid w:val="009E100F"/>
    <w:rsid w:val="00A16F7E"/>
    <w:rsid w:val="00A32598"/>
    <w:rsid w:val="00A37F48"/>
    <w:rsid w:val="00A740B6"/>
    <w:rsid w:val="00A8053B"/>
    <w:rsid w:val="00A95ED5"/>
    <w:rsid w:val="00A96AF1"/>
    <w:rsid w:val="00A96C02"/>
    <w:rsid w:val="00A97DD6"/>
    <w:rsid w:val="00AA433A"/>
    <w:rsid w:val="00AC0799"/>
    <w:rsid w:val="00AD2028"/>
    <w:rsid w:val="00AE0E4C"/>
    <w:rsid w:val="00AE2D44"/>
    <w:rsid w:val="00AF1504"/>
    <w:rsid w:val="00B0571A"/>
    <w:rsid w:val="00B069A7"/>
    <w:rsid w:val="00B14020"/>
    <w:rsid w:val="00B34689"/>
    <w:rsid w:val="00B44F43"/>
    <w:rsid w:val="00B54AF4"/>
    <w:rsid w:val="00B74322"/>
    <w:rsid w:val="00BB4F16"/>
    <w:rsid w:val="00BC4AE9"/>
    <w:rsid w:val="00BD06B6"/>
    <w:rsid w:val="00BD3671"/>
    <w:rsid w:val="00BE1A88"/>
    <w:rsid w:val="00BF2E39"/>
    <w:rsid w:val="00C275CF"/>
    <w:rsid w:val="00C27804"/>
    <w:rsid w:val="00C32C32"/>
    <w:rsid w:val="00C402FE"/>
    <w:rsid w:val="00C52856"/>
    <w:rsid w:val="00C5592F"/>
    <w:rsid w:val="00C571A2"/>
    <w:rsid w:val="00C577B0"/>
    <w:rsid w:val="00C851AC"/>
    <w:rsid w:val="00C87D12"/>
    <w:rsid w:val="00C928D9"/>
    <w:rsid w:val="00CA2FD4"/>
    <w:rsid w:val="00CB567A"/>
    <w:rsid w:val="00CD0970"/>
    <w:rsid w:val="00CE428D"/>
    <w:rsid w:val="00CF0B8D"/>
    <w:rsid w:val="00D05F4D"/>
    <w:rsid w:val="00D12A84"/>
    <w:rsid w:val="00D20A78"/>
    <w:rsid w:val="00D30648"/>
    <w:rsid w:val="00D35A84"/>
    <w:rsid w:val="00D370E1"/>
    <w:rsid w:val="00D512B1"/>
    <w:rsid w:val="00D54D93"/>
    <w:rsid w:val="00D66A21"/>
    <w:rsid w:val="00D84939"/>
    <w:rsid w:val="00D91BEE"/>
    <w:rsid w:val="00D92F1A"/>
    <w:rsid w:val="00D975A6"/>
    <w:rsid w:val="00DA21E4"/>
    <w:rsid w:val="00DB0156"/>
    <w:rsid w:val="00DC235D"/>
    <w:rsid w:val="00DC53B5"/>
    <w:rsid w:val="00DE69B2"/>
    <w:rsid w:val="00DF1DBE"/>
    <w:rsid w:val="00DF23AB"/>
    <w:rsid w:val="00DF2D80"/>
    <w:rsid w:val="00E05167"/>
    <w:rsid w:val="00E07B7C"/>
    <w:rsid w:val="00E110AF"/>
    <w:rsid w:val="00E16E2E"/>
    <w:rsid w:val="00E17EB0"/>
    <w:rsid w:val="00E20A86"/>
    <w:rsid w:val="00E21FF9"/>
    <w:rsid w:val="00E2262B"/>
    <w:rsid w:val="00E22F52"/>
    <w:rsid w:val="00E34DF6"/>
    <w:rsid w:val="00E35537"/>
    <w:rsid w:val="00E3584D"/>
    <w:rsid w:val="00E46114"/>
    <w:rsid w:val="00E94C04"/>
    <w:rsid w:val="00EA01FD"/>
    <w:rsid w:val="00ED1220"/>
    <w:rsid w:val="00ED557C"/>
    <w:rsid w:val="00ED768D"/>
    <w:rsid w:val="00EE0C9E"/>
    <w:rsid w:val="00EF004B"/>
    <w:rsid w:val="00F259EE"/>
    <w:rsid w:val="00F279DB"/>
    <w:rsid w:val="00F36E83"/>
    <w:rsid w:val="00F37187"/>
    <w:rsid w:val="00F52B4C"/>
    <w:rsid w:val="00F5388E"/>
    <w:rsid w:val="00F63064"/>
    <w:rsid w:val="00F74C2D"/>
    <w:rsid w:val="00FD6E54"/>
    <w:rsid w:val="00F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B4319"/>
  <w15:chartTrackingRefBased/>
  <w15:docId w15:val="{159807BA-D3C1-4606-9D4A-C32F49F0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01FD"/>
    <w:pPr>
      <w:jc w:val="both"/>
    </w:pPr>
    <w:rPr>
      <w:rFonts w:ascii="Arial" w:hAnsi="Arial"/>
      <w:spacing w:val="-5"/>
      <w:lang w:eastAsia="en-US"/>
    </w:rPr>
  </w:style>
  <w:style w:type="paragraph" w:styleId="berschrift1">
    <w:name w:val="heading 1"/>
    <w:basedOn w:val="Basis-Kopf"/>
    <w:next w:val="Textkrper"/>
    <w:qFormat/>
    <w:pPr>
      <w:spacing w:after="220"/>
      <w:jc w:val="left"/>
      <w:outlineLvl w:val="0"/>
    </w:pPr>
  </w:style>
  <w:style w:type="paragraph" w:styleId="berschrift2">
    <w:name w:val="heading 2"/>
    <w:basedOn w:val="Basis-Kopf"/>
    <w:next w:val="Textkrper"/>
    <w:qFormat/>
    <w:pPr>
      <w:jc w:val="left"/>
      <w:outlineLvl w:val="1"/>
    </w:pPr>
    <w:rPr>
      <w:sz w:val="18"/>
    </w:rPr>
  </w:style>
  <w:style w:type="paragraph" w:styleId="berschrift3">
    <w:name w:val="heading 3"/>
    <w:basedOn w:val="Basis-Kopf"/>
    <w:next w:val="Textkrper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berschrift4">
    <w:name w:val="heading 4"/>
    <w:basedOn w:val="Basis-Kopf"/>
    <w:next w:val="Textkrper"/>
    <w:qFormat/>
    <w:pPr>
      <w:ind w:left="360"/>
      <w:outlineLvl w:val="3"/>
    </w:pPr>
    <w:rPr>
      <w:spacing w:val="-5"/>
      <w:sz w:val="18"/>
    </w:rPr>
  </w:style>
  <w:style w:type="paragraph" w:styleId="berschrift5">
    <w:name w:val="heading 5"/>
    <w:basedOn w:val="Basis-Kopf"/>
    <w:next w:val="Textkrper"/>
    <w:qFormat/>
    <w:pPr>
      <w:ind w:left="720"/>
      <w:outlineLvl w:val="4"/>
    </w:pPr>
    <w:rPr>
      <w:spacing w:val="-5"/>
      <w:sz w:val="18"/>
    </w:rPr>
  </w:style>
  <w:style w:type="paragraph" w:styleId="berschrift6">
    <w:name w:val="heading 6"/>
    <w:basedOn w:val="Basis-Kopf"/>
    <w:next w:val="Textkrper"/>
    <w:qFormat/>
    <w:pPr>
      <w:ind w:left="1080"/>
      <w:outlineLvl w:val="5"/>
    </w:pPr>
    <w:rPr>
      <w:spacing w:val="-5"/>
      <w:sz w:val="18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Hndenvon">
    <w:name w:val="Zu Händen von"/>
    <w:basedOn w:val="Standard"/>
    <w:next w:val="Anrede"/>
    <w:pPr>
      <w:spacing w:before="220" w:after="220" w:line="220" w:lineRule="atLeast"/>
    </w:pPr>
  </w:style>
  <w:style w:type="paragraph" w:styleId="Anrede">
    <w:name w:val="Salutation"/>
    <w:basedOn w:val="Standard"/>
    <w:next w:val="Betreffzeile"/>
    <w:pPr>
      <w:spacing w:before="220" w:after="220" w:line="220" w:lineRule="atLeast"/>
      <w:jc w:val="left"/>
    </w:pPr>
  </w:style>
  <w:style w:type="paragraph" w:styleId="Textkrper">
    <w:name w:val="Body Text"/>
    <w:basedOn w:val="Standard"/>
    <w:pPr>
      <w:spacing w:after="220" w:line="220" w:lineRule="atLeast"/>
    </w:pPr>
  </w:style>
  <w:style w:type="paragraph" w:customStyle="1" w:styleId="Cc-Liste">
    <w:name w:val="Cc-Liste"/>
    <w:basedOn w:val="Standard"/>
    <w:pPr>
      <w:keepLines/>
      <w:spacing w:line="220" w:lineRule="atLeast"/>
      <w:ind w:left="360" w:hanging="360"/>
    </w:pPr>
  </w:style>
  <w:style w:type="paragraph" w:styleId="Gruformel">
    <w:name w:val="Closing"/>
    <w:basedOn w:val="Standard"/>
    <w:next w:val="Unterschrift"/>
    <w:pPr>
      <w:keepNext/>
      <w:spacing w:after="60" w:line="220" w:lineRule="atLeast"/>
    </w:pPr>
  </w:style>
  <w:style w:type="paragraph" w:styleId="Unterschrift">
    <w:name w:val="Signature"/>
    <w:basedOn w:val="Standard"/>
    <w:next w:val="FirmenunterschriftAbteilung"/>
    <w:pPr>
      <w:keepNext/>
      <w:spacing w:before="880" w:line="220" w:lineRule="atLeast"/>
      <w:jc w:val="left"/>
    </w:pPr>
  </w:style>
  <w:style w:type="paragraph" w:customStyle="1" w:styleId="Firmenname">
    <w:name w:val="Firmenname"/>
    <w:basedOn w:val="Standard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um">
    <w:name w:val="Date"/>
    <w:basedOn w:val="Standard"/>
    <w:next w:val="NameinAdresse"/>
    <w:pPr>
      <w:spacing w:after="220" w:line="220" w:lineRule="atLeast"/>
    </w:pPr>
  </w:style>
  <w:style w:type="character" w:styleId="Hervorhebung">
    <w:name w:val="Emphasis"/>
    <w:qFormat/>
    <w:rPr>
      <w:rFonts w:ascii="Arial Black" w:hAnsi="Arial Black"/>
      <w:sz w:val="18"/>
    </w:rPr>
  </w:style>
  <w:style w:type="paragraph" w:customStyle="1" w:styleId="Anlage">
    <w:name w:val="Anlage"/>
    <w:basedOn w:val="Standard"/>
    <w:next w:val="Cc-Liste"/>
    <w:pPr>
      <w:keepNext/>
      <w:keepLines/>
      <w:spacing w:after="220" w:line="220" w:lineRule="atLeast"/>
    </w:pPr>
  </w:style>
  <w:style w:type="paragraph" w:customStyle="1" w:styleId="Basis-Kopf">
    <w:name w:val="Basis-Kopf"/>
    <w:basedOn w:val="Standard"/>
    <w:next w:val="Textkrper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Briefkopfadresse">
    <w:name w:val="Briefkopfadresse"/>
    <w:basedOn w:val="Standard"/>
    <w:pPr>
      <w:spacing w:line="220" w:lineRule="atLeast"/>
    </w:pPr>
  </w:style>
  <w:style w:type="paragraph" w:customStyle="1" w:styleId="NameinAdresse">
    <w:name w:val="Name in Adresse"/>
    <w:basedOn w:val="Briefkopfadresse"/>
    <w:next w:val="Briefkopfadresse"/>
    <w:pPr>
      <w:spacing w:before="220"/>
    </w:pPr>
  </w:style>
  <w:style w:type="paragraph" w:customStyle="1" w:styleId="Versandanweisungen">
    <w:name w:val="Versandanweisungen"/>
    <w:basedOn w:val="Standard"/>
    <w:next w:val="NameinAdresse"/>
    <w:pPr>
      <w:spacing w:after="220" w:line="220" w:lineRule="atLeast"/>
    </w:pPr>
    <w:rPr>
      <w:caps/>
    </w:rPr>
  </w:style>
  <w:style w:type="paragraph" w:customStyle="1" w:styleId="IhrZeichenUnserZeichen">
    <w:name w:val="Ihr Zeichen/Unser Zeichen"/>
    <w:basedOn w:val="Standard"/>
    <w:next w:val="Anlage"/>
    <w:pPr>
      <w:keepNext/>
      <w:keepLines/>
      <w:spacing w:before="220" w:line="220" w:lineRule="atLeast"/>
    </w:pPr>
  </w:style>
  <w:style w:type="paragraph" w:customStyle="1" w:styleId="Bezugszeile">
    <w:name w:val="Bezugszeile"/>
    <w:basedOn w:val="Standard"/>
    <w:next w:val="Versandanweisungen"/>
    <w:pPr>
      <w:spacing w:after="220" w:line="220" w:lineRule="atLeast"/>
      <w:jc w:val="left"/>
    </w:pPr>
  </w:style>
  <w:style w:type="paragraph" w:customStyle="1" w:styleId="Absenderadresse">
    <w:name w:val="Absenderadresse"/>
    <w:basedOn w:val="Standar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Firmenunterschrift">
    <w:name w:val="Firmenunterschrift"/>
    <w:basedOn w:val="Unterschrift"/>
    <w:next w:val="IhrZeichenUnserZeichen"/>
    <w:pPr>
      <w:spacing w:before="0"/>
    </w:pPr>
  </w:style>
  <w:style w:type="paragraph" w:customStyle="1" w:styleId="FirmenunterschriftAbteilung">
    <w:name w:val="Firmenunterschrift Abteilung"/>
    <w:basedOn w:val="Unterschrift"/>
    <w:next w:val="Firmenunterschrift"/>
    <w:pPr>
      <w:spacing w:before="0"/>
    </w:pPr>
  </w:style>
  <w:style w:type="character" w:customStyle="1" w:styleId="Slogan">
    <w:name w:val="Slogan"/>
    <w:rPr>
      <w:rFonts w:ascii="Arial Black" w:hAnsi="Arial Black"/>
      <w:sz w:val="18"/>
      <w:lang w:val="de-DE"/>
    </w:rPr>
  </w:style>
  <w:style w:type="paragraph" w:customStyle="1" w:styleId="Betreffzeile">
    <w:name w:val="Betreffzeile"/>
    <w:basedOn w:val="Standard"/>
    <w:next w:val="Textkrper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styleId="Liste">
    <w:name w:val="List"/>
    <w:basedOn w:val="Textkrper"/>
    <w:pPr>
      <w:ind w:left="360" w:hanging="360"/>
    </w:pPr>
  </w:style>
  <w:style w:type="paragraph" w:styleId="Aufzhlungszeichen">
    <w:name w:val="List Bullet"/>
    <w:basedOn w:val="Liste"/>
    <w:autoRedefine/>
    <w:pPr>
      <w:numPr>
        <w:numId w:val="3"/>
      </w:numPr>
    </w:pPr>
  </w:style>
  <w:style w:type="paragraph" w:styleId="Listennummer">
    <w:name w:val="List Number"/>
    <w:basedOn w:val="Textkrper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ufzhlungszeichen2">
    <w:name w:val="List Bullet 2"/>
    <w:basedOn w:val="Standard"/>
    <w:autoRedefine/>
    <w:pPr>
      <w:numPr>
        <w:numId w:val="5"/>
      </w:numPr>
    </w:pPr>
  </w:style>
  <w:style w:type="paragraph" w:styleId="Aufzhlungszeichen3">
    <w:name w:val="List Bullet 3"/>
    <w:basedOn w:val="Standard"/>
    <w:autoRedefine/>
    <w:pPr>
      <w:numPr>
        <w:numId w:val="6"/>
      </w:numPr>
    </w:pPr>
  </w:style>
  <w:style w:type="paragraph" w:styleId="Aufzhlungszeichen4">
    <w:name w:val="List Bullet 4"/>
    <w:basedOn w:val="Standard"/>
    <w:autoRedefine/>
    <w:pPr>
      <w:numPr>
        <w:numId w:val="7"/>
      </w:numPr>
    </w:pPr>
  </w:style>
  <w:style w:type="paragraph" w:styleId="Aufzhlungszeichen5">
    <w:name w:val="List Bullet 5"/>
    <w:basedOn w:val="Standard"/>
    <w:autoRedefine/>
    <w:pPr>
      <w:numPr>
        <w:numId w:val="8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BesuchterLink">
    <w:name w:val="FollowedHyperlink"/>
    <w:rPr>
      <w:color w:val="800080"/>
      <w:u w:val="single"/>
      <w:lang w:val="de-DE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  <w:lang w:val="de-DE"/>
    </w:rPr>
  </w:style>
  <w:style w:type="character" w:styleId="Fett">
    <w:name w:val="Strong"/>
    <w:qFormat/>
    <w:rPr>
      <w:b/>
      <w:bCs/>
      <w:lang w:val="de-DE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  <w:lang w:val="de-DE"/>
    </w:rPr>
  </w:style>
  <w:style w:type="paragraph" w:styleId="HTMLAdresse">
    <w:name w:val="HTML Address"/>
    <w:basedOn w:val="Standard"/>
    <w:rPr>
      <w:i/>
      <w:iCs/>
    </w:rPr>
  </w:style>
  <w:style w:type="character" w:styleId="HTMLAkronym">
    <w:name w:val="HTML Acronym"/>
    <w:basedOn w:val="Absatz-Standardschriftart"/>
    <w:rPr>
      <w:lang w:val="de-DE"/>
    </w:rPr>
  </w:style>
  <w:style w:type="character" w:styleId="HTMLBeispiel">
    <w:name w:val="HTML Sample"/>
    <w:rPr>
      <w:rFonts w:ascii="Courier New" w:hAnsi="Courier New"/>
      <w:lang w:val="de-DE"/>
    </w:rPr>
  </w:style>
  <w:style w:type="character" w:styleId="HTMLCode">
    <w:name w:val="HTML Code"/>
    <w:rPr>
      <w:rFonts w:ascii="Courier New" w:hAnsi="Courier New"/>
      <w:sz w:val="20"/>
      <w:szCs w:val="20"/>
      <w:lang w:val="de-DE"/>
    </w:rPr>
  </w:style>
  <w:style w:type="character" w:styleId="HTMLDefinition">
    <w:name w:val="HTML Definition"/>
    <w:rPr>
      <w:i/>
      <w:iCs/>
      <w:lang w:val="de-DE"/>
    </w:rPr>
  </w:style>
  <w:style w:type="character" w:styleId="HTMLSchreibmaschine">
    <w:name w:val="HTML Typewriter"/>
    <w:rPr>
      <w:rFonts w:ascii="Courier New" w:hAnsi="Courier New"/>
      <w:sz w:val="20"/>
      <w:szCs w:val="20"/>
      <w:lang w:val="de-DE"/>
    </w:rPr>
  </w:style>
  <w:style w:type="character" w:styleId="HTMLTastatur">
    <w:name w:val="HTML Keyboard"/>
    <w:rPr>
      <w:rFonts w:ascii="Courier New" w:hAnsi="Courier New"/>
      <w:sz w:val="20"/>
      <w:szCs w:val="20"/>
      <w:lang w:val="de-DE"/>
    </w:rPr>
  </w:style>
  <w:style w:type="character" w:styleId="HTMLVariable">
    <w:name w:val="HTML Variable"/>
    <w:rPr>
      <w:i/>
      <w:iCs/>
      <w:lang w:val="de-DE"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character" w:styleId="HTMLZitat">
    <w:name w:val="HTML Cite"/>
    <w:rPr>
      <w:i/>
      <w:iCs/>
      <w:lang w:val="de-DE"/>
    </w:rPr>
  </w:style>
  <w:style w:type="character" w:styleId="Hyperlink">
    <w:name w:val="Hyperlink"/>
    <w:rPr>
      <w:color w:val="0000FF"/>
      <w:u w:val="single"/>
      <w:lang w:val="de-DE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semiHidden/>
    <w:rPr>
      <w:sz w:val="16"/>
      <w:szCs w:val="16"/>
      <w:lang w:val="de-DE"/>
    </w:rPr>
  </w:style>
  <w:style w:type="paragraph" w:styleId="Liste2">
    <w:name w:val="List 2"/>
    <w:basedOn w:val="Standard"/>
    <w:pPr>
      <w:ind w:left="720" w:hanging="360"/>
    </w:pPr>
  </w:style>
  <w:style w:type="paragraph" w:styleId="Liste3">
    <w:name w:val="List 3"/>
    <w:basedOn w:val="Standard"/>
    <w:pPr>
      <w:ind w:left="1080" w:hanging="360"/>
    </w:pPr>
  </w:style>
  <w:style w:type="paragraph" w:styleId="Liste4">
    <w:name w:val="List 4"/>
    <w:basedOn w:val="Standard"/>
    <w:pPr>
      <w:ind w:left="1440" w:hanging="360"/>
    </w:pPr>
  </w:style>
  <w:style w:type="paragraph" w:styleId="Liste5">
    <w:name w:val="List 5"/>
    <w:basedOn w:val="Standard"/>
    <w:pPr>
      <w:ind w:left="1800" w:hanging="360"/>
    </w:pPr>
  </w:style>
  <w:style w:type="paragraph" w:styleId="Listenfortsetzung">
    <w:name w:val="List Continue"/>
    <w:basedOn w:val="Standard"/>
    <w:pPr>
      <w:spacing w:after="120"/>
      <w:ind w:left="360"/>
    </w:pPr>
  </w:style>
  <w:style w:type="paragraph" w:styleId="Listenfortsetzung2">
    <w:name w:val="List Continue 2"/>
    <w:basedOn w:val="Standard"/>
    <w:pPr>
      <w:spacing w:after="120"/>
      <w:ind w:left="720"/>
    </w:pPr>
  </w:style>
  <w:style w:type="paragraph" w:styleId="Listenfortsetzung3">
    <w:name w:val="List Continue 3"/>
    <w:basedOn w:val="Standard"/>
    <w:pPr>
      <w:spacing w:after="120"/>
      <w:ind w:left="1080"/>
    </w:pPr>
  </w:style>
  <w:style w:type="paragraph" w:styleId="Listenfortsetzung4">
    <w:name w:val="List Continue 4"/>
    <w:basedOn w:val="Standard"/>
    <w:pPr>
      <w:spacing w:after="120"/>
      <w:ind w:left="1440"/>
    </w:pPr>
  </w:style>
  <w:style w:type="paragraph" w:styleId="Listenfortsetzung5">
    <w:name w:val="List Continue 5"/>
    <w:basedOn w:val="Standard"/>
    <w:pPr>
      <w:spacing w:after="120"/>
      <w:ind w:left="1800"/>
    </w:pPr>
  </w:style>
  <w:style w:type="paragraph" w:styleId="Listennummer2">
    <w:name w:val="List Number 2"/>
    <w:basedOn w:val="Standard"/>
    <w:pPr>
      <w:numPr>
        <w:numId w:val="9"/>
      </w:numPr>
    </w:pPr>
  </w:style>
  <w:style w:type="paragraph" w:styleId="Listennummer3">
    <w:name w:val="List Number 3"/>
    <w:basedOn w:val="Standard"/>
    <w:pPr>
      <w:numPr>
        <w:numId w:val="10"/>
      </w:numPr>
    </w:pPr>
  </w:style>
  <w:style w:type="paragraph" w:styleId="Listennummer4">
    <w:name w:val="List Number 4"/>
    <w:basedOn w:val="Standard"/>
    <w:pPr>
      <w:numPr>
        <w:numId w:val="11"/>
      </w:numPr>
    </w:pPr>
  </w:style>
  <w:style w:type="paragraph" w:styleId="Listennummer5">
    <w:name w:val="List Number 5"/>
    <w:basedOn w:val="Standard"/>
    <w:pPr>
      <w:numPr>
        <w:numId w:val="1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character" w:styleId="Seitenzahl">
    <w:name w:val="page number"/>
    <w:basedOn w:val="Absatz-Standardschriftart"/>
    <w:rPr>
      <w:lang w:val="de-DE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7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360"/>
    </w:pPr>
  </w:style>
  <w:style w:type="paragraph" w:styleId="Textkrper-Einzug2">
    <w:name w:val="Body Text Indent 2"/>
    <w:basedOn w:val="Standard"/>
    <w:pPr>
      <w:spacing w:after="120" w:line="480" w:lineRule="auto"/>
      <w:ind w:left="360"/>
    </w:pPr>
  </w:style>
  <w:style w:type="paragraph" w:styleId="Textkrper-Einzug3">
    <w:name w:val="Body Text Indent 3"/>
    <w:basedOn w:val="Standard"/>
    <w:pPr>
      <w:spacing w:after="120"/>
      <w:ind w:left="360"/>
    </w:pPr>
    <w:rPr>
      <w:sz w:val="16"/>
      <w:szCs w:val="16"/>
    </w:rPr>
  </w:style>
  <w:style w:type="paragraph" w:styleId="Textkrper-Erstzeileneinzug">
    <w:name w:val="Body Text First Indent"/>
    <w:basedOn w:val="Textkrper"/>
    <w:pPr>
      <w:spacing w:after="120" w:line="240" w:lineRule="auto"/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Zeilennummer">
    <w:name w:val="line number"/>
    <w:basedOn w:val="Absatz-Standardschriftart"/>
    <w:rPr>
      <w:lang w:val="de-DE"/>
    </w:rPr>
  </w:style>
  <w:style w:type="paragraph" w:styleId="Sprechblasentext">
    <w:name w:val="Balloon Text"/>
    <w:basedOn w:val="Standard"/>
    <w:semiHidden/>
    <w:rsid w:val="00CB567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A95ED5"/>
    <w:rPr>
      <w:rFonts w:ascii="Arial" w:hAnsi="Arial"/>
      <w:spacing w:val="-5"/>
      <w:lang w:eastAsia="en-US"/>
    </w:rPr>
  </w:style>
  <w:style w:type="table" w:styleId="Tabellenraster">
    <w:name w:val="Table Grid"/>
    <w:basedOn w:val="NormaleTabelle"/>
    <w:rsid w:val="00D9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ritter\AppData\Roaming\Microsoft\Templates\BB%20mit%20Logo%20AR%20201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 mit Logo AR 2013.dot</Template>
  <TotalTime>0</TotalTime>
  <Pages>4</Pages>
  <Words>105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Caritasverband für den Rhein-Neckar-Kreis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Caritasverband für den Rhein-Neckar-Kreis</dc:title>
  <dc:creator>Vettel, Tina</dc:creator>
  <cp:lastModifiedBy>Vettel, Tina</cp:lastModifiedBy>
  <cp:revision>3</cp:revision>
  <cp:lastPrinted>2013-04-25T08:46:00Z</cp:lastPrinted>
  <dcterms:created xsi:type="dcterms:W3CDTF">2025-11-11T13:01:00Z</dcterms:created>
  <dcterms:modified xsi:type="dcterms:W3CDTF">2025-11-11T13:05:00Z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1031</vt:i4>
  </property>
  <property fmtid="{D5CDD505-2E9C-101B-9397-08002B2CF9AE}" pid="3" name="UseDefaultLanguage">
    <vt:bool>true</vt:bool>
  </property>
  <property fmtid="{D5CDD505-2E9C-101B-9397-08002B2CF9AE}" pid="4" name="Version">
    <vt:i4>2003051900</vt:i4>
  </property>
</Properties>
</file>