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D964" w14:textId="3E6492C7" w:rsidR="00B2793B" w:rsidRPr="003740A9" w:rsidRDefault="00B2793B" w:rsidP="00B2793B">
      <w:pPr>
        <w:rPr>
          <w:b/>
          <w:bCs/>
          <w:color w:val="FFC000"/>
          <w:sz w:val="36"/>
          <w:szCs w:val="36"/>
        </w:rPr>
      </w:pPr>
      <w:r w:rsidRPr="003740A9">
        <w:rPr>
          <w:b/>
          <w:bCs/>
          <w:color w:val="FFC000"/>
          <w:sz w:val="36"/>
          <w:szCs w:val="36"/>
        </w:rPr>
        <w:t>Bewerbung</w:t>
      </w:r>
      <w:r w:rsidR="0095276A">
        <w:rPr>
          <w:b/>
          <w:bCs/>
          <w:color w:val="FFC000"/>
          <w:sz w:val="36"/>
          <w:szCs w:val="36"/>
        </w:rPr>
        <w:t xml:space="preserve"> 2026</w:t>
      </w:r>
    </w:p>
    <w:p w14:paraId="1B582A5E" w14:textId="7308A84B" w:rsidR="00B2793B" w:rsidRDefault="00B2793B" w:rsidP="00B2793B">
      <w:pPr>
        <w:spacing w:after="200"/>
      </w:pPr>
      <w:r>
        <w:t>als</w:t>
      </w:r>
    </w:p>
    <w:p w14:paraId="2A2020B7" w14:textId="59E2977F" w:rsidR="00B2793B" w:rsidRDefault="00120D3B" w:rsidP="00B2793B">
      <w:pPr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A8592" wp14:editId="0D519524">
                <wp:simplePos x="0" y="0"/>
                <wp:positionH relativeFrom="column">
                  <wp:posOffset>-4445</wp:posOffset>
                </wp:positionH>
                <wp:positionV relativeFrom="paragraph">
                  <wp:posOffset>336550</wp:posOffset>
                </wp:positionV>
                <wp:extent cx="209550" cy="234950"/>
                <wp:effectExtent l="0" t="0" r="19050" b="127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C29CF" id="Rechteck 4" o:spid="_x0000_s1026" style="position:absolute;margin-left:-.35pt;margin-top:26.5pt;width:16.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" fillcolor="white [3212]" strokecolor="#905e04 [1604]" strokeweight="1.5pt"/>
            </w:pict>
          </mc:Fallback>
        </mc:AlternateContent>
      </w:r>
      <w:r w:rsidR="00B132FF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72646BAF" wp14:editId="1691FFB1">
            <wp:simplePos x="0" y="0"/>
            <wp:positionH relativeFrom="column">
              <wp:posOffset>4510405</wp:posOffset>
            </wp:positionH>
            <wp:positionV relativeFrom="paragraph">
              <wp:posOffset>25400</wp:posOffset>
            </wp:positionV>
            <wp:extent cx="927100" cy="670111"/>
            <wp:effectExtent l="0" t="0" r="6350" b="0"/>
            <wp:wrapNone/>
            <wp:docPr id="11" name="Grafik 11" descr="Ein Bild, das Text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Text, Werkzeug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70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16CAB" w14:textId="2CAEB303" w:rsidR="00B2793B" w:rsidRDefault="00B2793B" w:rsidP="00B2793B">
      <w:pPr>
        <w:spacing w:after="200"/>
      </w:pPr>
      <w:r>
        <w:tab/>
      </w:r>
      <w:r w:rsidRPr="005E5E76">
        <w:rPr>
          <w:b/>
          <w:bCs/>
        </w:rPr>
        <w:t xml:space="preserve">Vorstand </w:t>
      </w:r>
      <w:r>
        <w:t>von Werkstatt·räte Baden-Württemberg</w:t>
      </w:r>
    </w:p>
    <w:p w14:paraId="5432BC50" w14:textId="5F6BC842" w:rsidR="00B2793B" w:rsidRDefault="00120D3B" w:rsidP="00B2793B">
      <w:pPr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C97E0" wp14:editId="0A987D85">
                <wp:simplePos x="0" y="0"/>
                <wp:positionH relativeFrom="column">
                  <wp:posOffset>-4445</wp:posOffset>
                </wp:positionH>
                <wp:positionV relativeFrom="paragraph">
                  <wp:posOffset>375285</wp:posOffset>
                </wp:positionV>
                <wp:extent cx="209550" cy="234950"/>
                <wp:effectExtent l="0" t="0" r="19050" b="1270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12C78" id="Rechteck 19" o:spid="_x0000_s1026" style="position:absolute;margin-left:-.35pt;margin-top:29.55pt;width:16.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" fillcolor="white [3212]" strokecolor="#905e04 [1604]" strokeweight="1.5pt"/>
            </w:pict>
          </mc:Fallback>
        </mc:AlternateContent>
      </w:r>
      <w:r w:rsidR="00B132FF">
        <w:rPr>
          <w:noProof/>
        </w:rPr>
        <w:drawing>
          <wp:anchor distT="0" distB="0" distL="114300" distR="114300" simplePos="0" relativeHeight="251663360" behindDoc="0" locked="0" layoutInCell="1" allowOverlap="1" wp14:anchorId="666216FD" wp14:editId="4E0A4CE9">
            <wp:simplePos x="0" y="0"/>
            <wp:positionH relativeFrom="column">
              <wp:posOffset>4747895</wp:posOffset>
            </wp:positionH>
            <wp:positionV relativeFrom="paragraph">
              <wp:posOffset>267970</wp:posOffset>
            </wp:positionV>
            <wp:extent cx="755975" cy="476250"/>
            <wp:effectExtent l="0" t="0" r="6350" b="0"/>
            <wp:wrapNone/>
            <wp:docPr id="10" name="Grafik 10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2DB">
        <w:tab/>
        <w:t>oder</w:t>
      </w:r>
    </w:p>
    <w:p w14:paraId="195297EB" w14:textId="06B0615B" w:rsidR="00B2793B" w:rsidRDefault="00B2793B" w:rsidP="00B2793B">
      <w:pPr>
        <w:spacing w:after="200"/>
      </w:pPr>
      <w:r>
        <w:tab/>
      </w:r>
      <w:r w:rsidRPr="005E5E76">
        <w:rPr>
          <w:b/>
          <w:bCs/>
        </w:rPr>
        <w:t>Kassen·prüfer</w:t>
      </w:r>
      <w:r>
        <w:t xml:space="preserve"> von Werkstatt·räte Baden-Württemberg</w:t>
      </w:r>
    </w:p>
    <w:p w14:paraId="109AC3E7" w14:textId="1A0893F7" w:rsidR="00B2793B" w:rsidRDefault="00B2793B" w:rsidP="00B2793B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D97E38" wp14:editId="1B01936F">
                <wp:simplePos x="0" y="0"/>
                <wp:positionH relativeFrom="column">
                  <wp:posOffset>-5080</wp:posOffset>
                </wp:positionH>
                <wp:positionV relativeFrom="paragraph">
                  <wp:posOffset>328930</wp:posOffset>
                </wp:positionV>
                <wp:extent cx="1247775" cy="1520825"/>
                <wp:effectExtent l="0" t="0" r="28575" b="222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597B3" w14:textId="77777777" w:rsidR="00B2793B" w:rsidRDefault="00B2793B" w:rsidP="00B2793B"/>
                          <w:p w14:paraId="6D097E6C" w14:textId="77777777" w:rsidR="00B2793B" w:rsidRDefault="00B2793B" w:rsidP="00B2793B"/>
                          <w:p w14:paraId="2043F19E" w14:textId="663DDE20" w:rsidR="00B2793B" w:rsidRDefault="00BB2A60" w:rsidP="00B2793B">
                            <w:pPr>
                              <w:jc w:val="center"/>
                            </w:pPr>
                            <w:r>
                              <w:t>F</w:t>
                            </w:r>
                            <w:r w:rsidR="00B2793B">
                              <w:t>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97E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4pt;margin-top:25.9pt;width:98.25pt;height:11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" strokecolor="#d98d06 [2404]">
                <v:textbox>
                  <w:txbxContent>
                    <w:p w14:paraId="523597B3" w14:textId="77777777" w:rsidR="00B2793B" w:rsidRDefault="00B2793B" w:rsidP="00B2793B"/>
                    <w:p w14:paraId="6D097E6C" w14:textId="77777777" w:rsidR="00B2793B" w:rsidRDefault="00B2793B" w:rsidP="00B2793B"/>
                    <w:p w14:paraId="2043F19E" w14:textId="663DDE20" w:rsidR="00B2793B" w:rsidRDefault="00BB2A60" w:rsidP="00B2793B">
                      <w:pPr>
                        <w:jc w:val="center"/>
                      </w:pPr>
                      <w:r>
                        <w:t>F</w:t>
                      </w:r>
                      <w:r w:rsidR="00B2793B">
                        <w:t>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AC557D" w14:textId="1E53E623" w:rsidR="00B2793B" w:rsidRDefault="00B2793B" w:rsidP="00B2793B">
      <w:pPr>
        <w:spacing w:after="200"/>
        <w:rPr>
          <w:b/>
          <w:bCs/>
        </w:rPr>
      </w:pPr>
    </w:p>
    <w:p w14:paraId="47663167" w14:textId="77777777" w:rsidR="00B2793B" w:rsidRDefault="00B2793B" w:rsidP="00B2793B">
      <w:pPr>
        <w:spacing w:after="200"/>
        <w:rPr>
          <w:b/>
          <w:bCs/>
        </w:rPr>
      </w:pPr>
    </w:p>
    <w:p w14:paraId="364C62C8" w14:textId="77777777" w:rsidR="00B2793B" w:rsidRDefault="00B2793B" w:rsidP="00B2793B">
      <w:pPr>
        <w:spacing w:after="200"/>
        <w:rPr>
          <w:b/>
          <w:bCs/>
        </w:rPr>
      </w:pPr>
    </w:p>
    <w:p w14:paraId="7CEFA836" w14:textId="77777777" w:rsidR="00B2793B" w:rsidRDefault="00B2793B" w:rsidP="00B2793B">
      <w:pPr>
        <w:spacing w:after="200"/>
        <w:rPr>
          <w:b/>
          <w:bCs/>
        </w:rPr>
      </w:pPr>
    </w:p>
    <w:p w14:paraId="6EFA5512" w14:textId="77777777" w:rsidR="00B2793B" w:rsidRDefault="00B2793B" w:rsidP="00B2793B">
      <w:pPr>
        <w:spacing w:after="200"/>
        <w:rPr>
          <w:b/>
          <w:bCs/>
        </w:rPr>
      </w:pPr>
    </w:p>
    <w:p w14:paraId="1C5A2ADE" w14:textId="14B775AD" w:rsidR="00B2793B" w:rsidRDefault="00B2793B" w:rsidP="00B2793B">
      <w:pPr>
        <w:spacing w:after="200"/>
      </w:pPr>
      <w:r w:rsidRPr="005E5E76">
        <w:rPr>
          <w:b/>
          <w:bCs/>
        </w:rPr>
        <w:t>Mein Name</w:t>
      </w:r>
      <w:r>
        <w:t>:</w:t>
      </w:r>
      <w:r>
        <w:tab/>
        <w:t>_____________________________________________________</w:t>
      </w:r>
      <w:r w:rsidR="009A011F">
        <w:t>________</w:t>
      </w:r>
    </w:p>
    <w:p w14:paraId="4A2B5818" w14:textId="77777777" w:rsidR="00B2793B" w:rsidRDefault="00B2793B" w:rsidP="00B2793B">
      <w:pPr>
        <w:spacing w:after="200"/>
      </w:pPr>
    </w:p>
    <w:p w14:paraId="2C1B3246" w14:textId="77777777" w:rsidR="00B2793B" w:rsidRDefault="00B2793B" w:rsidP="00B2793B">
      <w:pPr>
        <w:spacing w:after="200"/>
      </w:pPr>
      <w:r w:rsidRPr="005E5E76">
        <w:rPr>
          <w:b/>
          <w:bCs/>
        </w:rPr>
        <w:t>Name</w:t>
      </w:r>
      <w:r>
        <w:t xml:space="preserve"> </w:t>
      </w:r>
      <w:r w:rsidRPr="005E5E76">
        <w:rPr>
          <w:b/>
          <w:bCs/>
        </w:rPr>
        <w:t>und Adresse</w:t>
      </w:r>
      <w:r w:rsidRPr="005E5E76">
        <w:rPr>
          <w:b/>
          <w:bCs/>
        </w:rPr>
        <w:br/>
        <w:t>meiner</w:t>
      </w:r>
      <w:r>
        <w:t xml:space="preserve"> </w:t>
      </w:r>
      <w:r w:rsidRPr="005E5E76">
        <w:rPr>
          <w:b/>
          <w:bCs/>
        </w:rPr>
        <w:t>Werkstatt</w:t>
      </w:r>
      <w:r>
        <w:t>:</w:t>
      </w:r>
    </w:p>
    <w:p w14:paraId="7BDF7B90" w14:textId="20E58751" w:rsidR="00B2793B" w:rsidRDefault="00B2793B" w:rsidP="00B2793B">
      <w:pPr>
        <w:spacing w:after="200"/>
      </w:pPr>
      <w:r>
        <w:t>________________________________________________________________________</w:t>
      </w:r>
      <w:r w:rsidR="009A011F">
        <w:t>________</w:t>
      </w:r>
    </w:p>
    <w:p w14:paraId="47944444" w14:textId="18955189" w:rsidR="00B2793B" w:rsidRDefault="00B2793B" w:rsidP="00B2793B">
      <w:pPr>
        <w:spacing w:after="200"/>
      </w:pPr>
      <w:r>
        <w:t>________________________________________________________________________</w:t>
      </w:r>
      <w:r w:rsidR="009A011F">
        <w:t>________</w:t>
      </w:r>
    </w:p>
    <w:p w14:paraId="1E0BAF69" w14:textId="7363D87E" w:rsidR="00B2793B" w:rsidRDefault="00B2793B" w:rsidP="00B2793B">
      <w:pPr>
        <w:spacing w:after="200"/>
      </w:pPr>
      <w:r>
        <w:t>________________________________________________________________________</w:t>
      </w:r>
      <w:r w:rsidR="009A011F">
        <w:t>________</w:t>
      </w:r>
    </w:p>
    <w:p w14:paraId="0F9E435C" w14:textId="77777777" w:rsidR="00B2793B" w:rsidRDefault="00B2793B" w:rsidP="00B2793B">
      <w:pPr>
        <w:spacing w:after="200"/>
      </w:pPr>
    </w:p>
    <w:p w14:paraId="7AF86453" w14:textId="3FD5BDCE" w:rsidR="00B2793B" w:rsidRDefault="00B2793B" w:rsidP="00B2793B">
      <w:pPr>
        <w:spacing w:after="200"/>
      </w:pPr>
      <w:r w:rsidRPr="005E5E76">
        <w:rPr>
          <w:b/>
          <w:bCs/>
        </w:rPr>
        <w:lastRenderedPageBreak/>
        <w:t>So lange bin ich</w:t>
      </w:r>
      <w:r w:rsidRPr="005E5E76">
        <w:rPr>
          <w:b/>
          <w:bCs/>
        </w:rPr>
        <w:br/>
        <w:t>schon Werkstatt·rat:</w:t>
      </w:r>
      <w:r w:rsidR="00D35597">
        <w:rPr>
          <w:b/>
          <w:bCs/>
        </w:rPr>
        <w:t xml:space="preserve"> </w:t>
      </w:r>
      <w:r w:rsidR="00935178">
        <w:t>_______________________________________________________</w:t>
      </w:r>
      <w:r w:rsidR="009A011F">
        <w:t>__</w:t>
      </w:r>
    </w:p>
    <w:p w14:paraId="42A48F49" w14:textId="2F939026" w:rsidR="007839EB" w:rsidRDefault="007839EB" w:rsidP="00B2793B">
      <w:pPr>
        <w:spacing w:after="20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4DF5CB" wp14:editId="787F08A9">
                <wp:simplePos x="0" y="0"/>
                <wp:positionH relativeFrom="column">
                  <wp:posOffset>-114300</wp:posOffset>
                </wp:positionH>
                <wp:positionV relativeFrom="paragraph">
                  <wp:posOffset>153035</wp:posOffset>
                </wp:positionV>
                <wp:extent cx="5876925" cy="2971800"/>
                <wp:effectExtent l="0" t="0" r="28575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97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FD57B3" id="Rechteck 9" o:spid="_x0000_s1026" style="position:absolute;margin-left:-9pt;margin-top:12.05pt;width:462.75pt;height:234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" fillcolor="white [3212]" strokecolor="#ffc000" strokeweight="2pt"/>
            </w:pict>
          </mc:Fallback>
        </mc:AlternateContent>
      </w:r>
    </w:p>
    <w:p w14:paraId="262DC867" w14:textId="3E46F151" w:rsidR="00B2793B" w:rsidRDefault="00D35597" w:rsidP="00B2793B">
      <w:pPr>
        <w:spacing w:after="200"/>
        <w:rPr>
          <w:b/>
          <w:bCs/>
        </w:rPr>
      </w:pPr>
      <w:r w:rsidRPr="00D35597">
        <w:rPr>
          <w:b/>
          <w:bCs/>
        </w:rPr>
        <w:t>Dafür möchte ich mich einsetzen:</w:t>
      </w:r>
    </w:p>
    <w:p w14:paraId="5AE380F1" w14:textId="77777777" w:rsidR="00D35597" w:rsidRDefault="00D35597" w:rsidP="00B2793B">
      <w:pPr>
        <w:spacing w:after="200"/>
        <w:rPr>
          <w:b/>
          <w:bCs/>
        </w:rPr>
      </w:pPr>
    </w:p>
    <w:p w14:paraId="4EE17160" w14:textId="39C74119" w:rsidR="00D35597" w:rsidRDefault="00D35597" w:rsidP="00D35597">
      <w:pPr>
        <w:pStyle w:val="Gliederung"/>
      </w:pPr>
    </w:p>
    <w:p w14:paraId="03359CDC" w14:textId="64D68699" w:rsidR="00D35597" w:rsidRDefault="00D35597" w:rsidP="00D35597">
      <w:pPr>
        <w:pStyle w:val="Gliederung"/>
        <w:numPr>
          <w:ilvl w:val="0"/>
          <w:numId w:val="0"/>
        </w:numPr>
        <w:ind w:left="851" w:hanging="491"/>
      </w:pPr>
    </w:p>
    <w:p w14:paraId="14F68EC0" w14:textId="77777777" w:rsidR="00D35597" w:rsidRDefault="00D35597" w:rsidP="00D35597">
      <w:pPr>
        <w:pStyle w:val="Gliederung"/>
      </w:pPr>
    </w:p>
    <w:p w14:paraId="406F892F" w14:textId="11EEB05C" w:rsidR="00D35597" w:rsidRDefault="00D35597" w:rsidP="00B2793B">
      <w:pPr>
        <w:spacing w:after="200"/>
        <w:rPr>
          <w:b/>
          <w:bCs/>
        </w:rPr>
      </w:pPr>
    </w:p>
    <w:p w14:paraId="0CF07C90" w14:textId="00E74A34" w:rsidR="00D35597" w:rsidRDefault="00D35597" w:rsidP="00D35597">
      <w:pPr>
        <w:pStyle w:val="Gliederung"/>
      </w:pPr>
    </w:p>
    <w:p w14:paraId="44164E9C" w14:textId="77777777" w:rsidR="00D35597" w:rsidRPr="00D35597" w:rsidRDefault="00D35597" w:rsidP="00B2793B">
      <w:pPr>
        <w:spacing w:after="200"/>
        <w:rPr>
          <w:b/>
          <w:bCs/>
        </w:rPr>
      </w:pPr>
    </w:p>
    <w:p w14:paraId="23D15BEA" w14:textId="77777777" w:rsidR="00D35597" w:rsidRDefault="00D35597" w:rsidP="00B2793B">
      <w:pPr>
        <w:spacing w:after="200"/>
      </w:pPr>
    </w:p>
    <w:p w14:paraId="276BCA5C" w14:textId="77777777" w:rsidR="00D35597" w:rsidRDefault="00D35597" w:rsidP="00B2793B">
      <w:pPr>
        <w:spacing w:after="200"/>
      </w:pPr>
    </w:p>
    <w:p w14:paraId="456DE1D2" w14:textId="48DD061D" w:rsidR="00B2793B" w:rsidRDefault="00D35597" w:rsidP="00B2793B">
      <w:pPr>
        <w:spacing w:after="200"/>
      </w:pPr>
      <w:r w:rsidRPr="00D17151">
        <w:rPr>
          <w:b/>
          <w:bCs/>
        </w:rPr>
        <w:t xml:space="preserve">Ort und </w:t>
      </w:r>
      <w:r w:rsidR="00B2793B" w:rsidRPr="00D17151">
        <w:rPr>
          <w:b/>
          <w:bCs/>
        </w:rPr>
        <w:t>Datum:</w:t>
      </w:r>
      <w:r w:rsidR="00B2793B">
        <w:tab/>
      </w:r>
      <w:r w:rsidR="00B2793B">
        <w:tab/>
      </w:r>
      <w:r w:rsidR="00935178">
        <w:t>_______________________________________________________</w:t>
      </w:r>
    </w:p>
    <w:p w14:paraId="1E4C1AFA" w14:textId="77777777" w:rsidR="00D35597" w:rsidRDefault="00D35597" w:rsidP="00B2793B">
      <w:pPr>
        <w:spacing w:after="200"/>
      </w:pPr>
    </w:p>
    <w:p w14:paraId="074CB443" w14:textId="07DA1AB6" w:rsidR="00D35597" w:rsidRDefault="00D35597" w:rsidP="00D35597">
      <w:pPr>
        <w:spacing w:after="200"/>
      </w:pPr>
      <w:r w:rsidRPr="00D17151">
        <w:rPr>
          <w:b/>
          <w:bCs/>
        </w:rPr>
        <w:t xml:space="preserve">Meine </w:t>
      </w:r>
      <w:r w:rsidR="00B2793B" w:rsidRPr="00D17151">
        <w:rPr>
          <w:b/>
          <w:bCs/>
        </w:rPr>
        <w:t>Unterschrift:</w:t>
      </w:r>
      <w:r w:rsidR="00B2793B">
        <w:tab/>
      </w:r>
      <w:r w:rsidR="00935178">
        <w:t>_______________________________________________________</w:t>
      </w:r>
    </w:p>
    <w:p w14:paraId="04CEAF40" w14:textId="77777777" w:rsidR="00D35597" w:rsidRDefault="00D35597" w:rsidP="00D35597">
      <w:pPr>
        <w:spacing w:before="35"/>
      </w:pPr>
    </w:p>
    <w:p w14:paraId="6635216E" w14:textId="77777777" w:rsidR="00D35597" w:rsidRDefault="00D35597" w:rsidP="00D35597">
      <w:pPr>
        <w:spacing w:before="35"/>
        <w:rPr>
          <w:rFonts w:ascii="Segoe UI" w:hAnsi="Segoe UI"/>
          <w:spacing w:val="-1"/>
          <w:sz w:val="24"/>
        </w:rPr>
      </w:pPr>
    </w:p>
    <w:p w14:paraId="6A9BD094" w14:textId="77777777" w:rsidR="00D35597" w:rsidRDefault="00D35597" w:rsidP="00D35597">
      <w:pPr>
        <w:spacing w:before="35"/>
        <w:rPr>
          <w:rFonts w:ascii="Segoe UI" w:hAnsi="Segoe UI"/>
          <w:spacing w:val="-1"/>
          <w:sz w:val="24"/>
        </w:rPr>
      </w:pPr>
    </w:p>
    <w:p w14:paraId="66CD7AD9" w14:textId="1F506768" w:rsidR="00D35597" w:rsidRPr="00D35597" w:rsidRDefault="00D35597" w:rsidP="00D35597">
      <w:pPr>
        <w:spacing w:before="35"/>
      </w:pPr>
      <w:r w:rsidRPr="00D35597">
        <w:t>Meine Werkstatt unterstützt die Bewerbung:</w:t>
      </w:r>
    </w:p>
    <w:p w14:paraId="2CCF7BBD" w14:textId="77777777" w:rsidR="00D35597" w:rsidRDefault="00D35597" w:rsidP="00D35597">
      <w:pPr>
        <w:pStyle w:val="Textkrper"/>
        <w:tabs>
          <w:tab w:val="left" w:pos="7875"/>
        </w:tabs>
        <w:ind w:left="0"/>
        <w:rPr>
          <w:spacing w:val="-1"/>
        </w:rPr>
      </w:pPr>
    </w:p>
    <w:p w14:paraId="363CBBB8" w14:textId="77777777" w:rsidR="00D35597" w:rsidRDefault="00D35597" w:rsidP="00D35597">
      <w:pPr>
        <w:pStyle w:val="Textkrper"/>
        <w:tabs>
          <w:tab w:val="left" w:pos="7875"/>
        </w:tabs>
        <w:ind w:left="0"/>
        <w:rPr>
          <w:spacing w:val="-1"/>
        </w:rPr>
      </w:pPr>
    </w:p>
    <w:p w14:paraId="32E06D4A" w14:textId="6411C81A" w:rsidR="00D35597" w:rsidRPr="00122CF0" w:rsidRDefault="00D35597" w:rsidP="00B132FF">
      <w:pPr>
        <w:pStyle w:val="Textkrper"/>
        <w:tabs>
          <w:tab w:val="left" w:pos="7875"/>
        </w:tabs>
        <w:ind w:left="0"/>
      </w:pPr>
      <w:r w:rsidRPr="00D35597">
        <w:rPr>
          <w:rFonts w:asciiTheme="majorHAnsi" w:eastAsia="Times New Roman" w:hAnsiTheme="majorHAnsi" w:cstheme="majorHAnsi"/>
          <w:sz w:val="27"/>
          <w:szCs w:val="27"/>
          <w:lang w:val="de-DE" w:eastAsia="de-DE"/>
        </w:rPr>
        <w:t xml:space="preserve">Unterschrift </w:t>
      </w:r>
      <w:r w:rsidR="00D17151">
        <w:rPr>
          <w:rFonts w:asciiTheme="majorHAnsi" w:eastAsia="Times New Roman" w:hAnsiTheme="majorHAnsi" w:cstheme="majorHAnsi"/>
          <w:sz w:val="27"/>
          <w:szCs w:val="27"/>
          <w:lang w:val="de-DE" w:eastAsia="de-DE"/>
        </w:rPr>
        <w:t>+ Stempel</w:t>
      </w:r>
      <w:r w:rsidR="00D17151">
        <w:rPr>
          <w:rFonts w:asciiTheme="majorHAnsi" w:eastAsia="Times New Roman" w:hAnsiTheme="majorHAnsi" w:cstheme="majorHAnsi"/>
          <w:sz w:val="27"/>
          <w:szCs w:val="27"/>
          <w:lang w:val="de-DE" w:eastAsia="de-DE"/>
        </w:rPr>
        <w:br/>
      </w:r>
      <w:r w:rsidRPr="00D35597">
        <w:rPr>
          <w:rFonts w:asciiTheme="majorHAnsi" w:eastAsia="Times New Roman" w:hAnsiTheme="majorHAnsi" w:cstheme="majorHAnsi"/>
          <w:sz w:val="27"/>
          <w:szCs w:val="27"/>
          <w:lang w:val="de-DE" w:eastAsia="de-DE"/>
        </w:rPr>
        <w:t>Werkstatt-Leitung:</w:t>
      </w:r>
      <w:r>
        <w:t xml:space="preserve"> </w:t>
      </w:r>
      <w:r w:rsidR="00D17151">
        <w:t xml:space="preserve">          </w:t>
      </w:r>
      <w:r>
        <w:rPr>
          <w:w w:val="99"/>
          <w:u w:val="single" w:color="000000"/>
        </w:rPr>
        <w:t xml:space="preserve"> </w:t>
      </w:r>
      <w:r w:rsidR="00B132FF">
        <w:t>_______________________________________________________</w:t>
      </w:r>
      <w:r w:rsidR="009A011F">
        <w:t>___</w:t>
      </w:r>
    </w:p>
    <w:sectPr w:rsidR="00D35597" w:rsidRPr="00122CF0" w:rsidSect="00E542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86E7" w14:textId="77777777" w:rsidR="00657CFA" w:rsidRDefault="00657CFA" w:rsidP="00412878">
      <w:r>
        <w:separator/>
      </w:r>
    </w:p>
  </w:endnote>
  <w:endnote w:type="continuationSeparator" w:id="0">
    <w:p w14:paraId="48642BC4" w14:textId="77777777" w:rsidR="00657CFA" w:rsidRDefault="00657CFA" w:rsidP="0041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1419" w14:textId="77777777" w:rsidR="00122CF0" w:rsidRDefault="00122CF0" w:rsidP="00412878">
    <w:pPr>
      <w:pStyle w:val="Signatu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05C200" wp14:editId="57F06A3E">
              <wp:simplePos x="0" y="0"/>
              <wp:positionH relativeFrom="column">
                <wp:posOffset>-10088</wp:posOffset>
              </wp:positionH>
              <wp:positionV relativeFrom="paragraph">
                <wp:posOffset>123825</wp:posOffset>
              </wp:positionV>
              <wp:extent cx="6025351" cy="0"/>
              <wp:effectExtent l="0" t="0" r="3302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5351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A84867" id="Gerader Verbinde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9.75pt" to="473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" strokecolor="#f8ac23 [3044]" strokeweight="1pt"/>
          </w:pict>
        </mc:Fallback>
      </mc:AlternateContent>
    </w:r>
  </w:p>
  <w:p w14:paraId="3DE402D6" w14:textId="77777777" w:rsidR="00C53B7D" w:rsidRDefault="00C53B7D" w:rsidP="00C53B7D">
    <w:pPr>
      <w:pStyle w:val="Signatur"/>
    </w:pPr>
  </w:p>
  <w:p w14:paraId="25F4A049" w14:textId="0F92F1CF" w:rsidR="00056477" w:rsidRPr="00A016BA" w:rsidRDefault="00056477" w:rsidP="00C53B7D">
    <w:pPr>
      <w:pStyle w:val="Signa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4DE6" w14:textId="77777777" w:rsidR="00D35597" w:rsidRDefault="00D35597" w:rsidP="00D35597">
    <w:pPr>
      <w:pStyle w:val="Signatu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954A9E" wp14:editId="715C75F9">
              <wp:simplePos x="0" y="0"/>
              <wp:positionH relativeFrom="column">
                <wp:posOffset>-10088</wp:posOffset>
              </wp:positionH>
              <wp:positionV relativeFrom="paragraph">
                <wp:posOffset>123825</wp:posOffset>
              </wp:positionV>
              <wp:extent cx="6025351" cy="0"/>
              <wp:effectExtent l="0" t="0" r="33020" b="1905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5351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6F7447" id="Gerader Verbinde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9.75pt" to="473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" strokecolor="#f8ac23 [3044]" strokeweight="1pt"/>
          </w:pict>
        </mc:Fallback>
      </mc:AlternateContent>
    </w:r>
  </w:p>
  <w:p w14:paraId="622A65DE" w14:textId="77777777" w:rsidR="00D35597" w:rsidRDefault="00D355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FB89" w14:textId="77777777" w:rsidR="00657CFA" w:rsidRDefault="00657CFA" w:rsidP="00412878">
      <w:r>
        <w:separator/>
      </w:r>
    </w:p>
  </w:footnote>
  <w:footnote w:type="continuationSeparator" w:id="0">
    <w:p w14:paraId="55A81BB1" w14:textId="77777777" w:rsidR="00657CFA" w:rsidRDefault="00657CFA" w:rsidP="0041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1FA3" w14:textId="77777777" w:rsidR="00F4657C" w:rsidRDefault="00F4657C" w:rsidP="00412878">
    <w:pPr>
      <w:pStyle w:val="Signatur"/>
    </w:pPr>
  </w:p>
  <w:p w14:paraId="73CECE85" w14:textId="77777777" w:rsidR="00F4657C" w:rsidRDefault="00F4657C" w:rsidP="00412878">
    <w:pPr>
      <w:pStyle w:val="Signatur"/>
    </w:pPr>
  </w:p>
  <w:p w14:paraId="5FD5B83B" w14:textId="77777777" w:rsidR="00F4657C" w:rsidRDefault="00F4657C" w:rsidP="00412878">
    <w:pPr>
      <w:pStyle w:val="Signatu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6C5B" w14:textId="68C7F9A9" w:rsidR="00E54271" w:rsidRDefault="00850811" w:rsidP="00E54271">
    <w:pPr>
      <w:pStyle w:val="Signatu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AC1B32B" wp14:editId="10DCD1F7">
          <wp:simplePos x="0" y="0"/>
          <wp:positionH relativeFrom="column">
            <wp:posOffset>3862705</wp:posOffset>
          </wp:positionH>
          <wp:positionV relativeFrom="paragraph">
            <wp:posOffset>7620</wp:posOffset>
          </wp:positionV>
          <wp:extent cx="2192400" cy="763200"/>
          <wp:effectExtent l="0" t="0" r="0" b="0"/>
          <wp:wrapTight wrapText="bothSides">
            <wp:wrapPolygon edited="0">
              <wp:start x="0" y="0"/>
              <wp:lineTo x="0" y="21042"/>
              <wp:lineTo x="21400" y="21042"/>
              <wp:lineTo x="21400" y="0"/>
              <wp:lineTo x="0" y="0"/>
            </wp:wrapPolygon>
          </wp:wrapTight>
          <wp:docPr id="23274495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744953" name="Grafik 23274495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DEAC02" w14:textId="77777777" w:rsidR="00E54271" w:rsidRDefault="00E54271" w:rsidP="00E54271">
    <w:pPr>
      <w:pStyle w:val="Signatur"/>
    </w:pPr>
  </w:p>
  <w:p w14:paraId="7179B778" w14:textId="77777777" w:rsidR="00E54271" w:rsidRDefault="00E54271" w:rsidP="00E54271">
    <w:pPr>
      <w:pStyle w:val="Signatur"/>
    </w:pPr>
  </w:p>
  <w:p w14:paraId="65806244" w14:textId="77777777" w:rsidR="00E54271" w:rsidRDefault="00E54271" w:rsidP="00E54271">
    <w:pPr>
      <w:pStyle w:val="Signatur"/>
    </w:pPr>
  </w:p>
  <w:p w14:paraId="0946A54C" w14:textId="77777777" w:rsidR="00E54271" w:rsidRDefault="00E54271" w:rsidP="00E54271">
    <w:pPr>
      <w:pStyle w:val="Signatur"/>
    </w:pPr>
  </w:p>
  <w:p w14:paraId="763FF8DF" w14:textId="77777777" w:rsidR="00E54271" w:rsidRPr="00A016BA" w:rsidRDefault="00E54271" w:rsidP="00E54271">
    <w:pPr>
      <w:pStyle w:val="Signatur"/>
    </w:pPr>
  </w:p>
  <w:p w14:paraId="0F3B7FEC" w14:textId="77777777" w:rsidR="00E54271" w:rsidRPr="00A016BA" w:rsidRDefault="00E54271" w:rsidP="00E54271">
    <w:pPr>
      <w:pStyle w:val="Signatur"/>
    </w:pPr>
    <w:r w:rsidRPr="00A016BA">
      <w:t>Geschäfts·stelle Werkstatt·räte Baden-Württemberg e.V.</w:t>
    </w:r>
  </w:p>
  <w:p w14:paraId="78A72C6A" w14:textId="77777777" w:rsidR="00D82BBC" w:rsidRDefault="00D82BBC" w:rsidP="00D82BBC">
    <w:pPr>
      <w:pStyle w:val="Signatur"/>
    </w:pPr>
    <w:r>
      <w:t>Leinfeldener Str. 1</w:t>
    </w:r>
    <w:r>
      <w:rPr>
        <w:color w:val="D98D06" w:themeColor="accent1" w:themeShade="BF"/>
      </w:rPr>
      <w:t xml:space="preserve">   |   </w:t>
    </w:r>
    <w:r>
      <w:t xml:space="preserve">70597 Stuttgart  </w:t>
    </w:r>
  </w:p>
  <w:p w14:paraId="405FDABD" w14:textId="77777777" w:rsidR="00E54271" w:rsidRPr="00483361" w:rsidRDefault="00E54271" w:rsidP="00E54271">
    <w:pPr>
      <w:pStyle w:val="Signatur"/>
    </w:pPr>
    <w:r w:rsidRPr="0048336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B5836D" wp14:editId="697FCD8D">
              <wp:simplePos x="0" y="0"/>
              <wp:positionH relativeFrom="column">
                <wp:posOffset>0</wp:posOffset>
              </wp:positionH>
              <wp:positionV relativeFrom="paragraph">
                <wp:posOffset>69778</wp:posOffset>
              </wp:positionV>
              <wp:extent cx="6024880" cy="0"/>
              <wp:effectExtent l="0" t="0" r="3302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488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CB3219" id="Gerader Verbinde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4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" strokecolor="#f8ac23 [3044]" strokeweight="1pt"/>
          </w:pict>
        </mc:Fallback>
      </mc:AlternateContent>
    </w:r>
  </w:p>
  <w:p w14:paraId="385764CB" w14:textId="77777777" w:rsidR="00C53B7D" w:rsidRDefault="00C53B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2AC"/>
    <w:multiLevelType w:val="hybridMultilevel"/>
    <w:tmpl w:val="A710C096"/>
    <w:lvl w:ilvl="0" w:tplc="E3280C44">
      <w:start w:val="1"/>
      <w:numFmt w:val="bullet"/>
      <w:pStyle w:val="Gliederung"/>
      <w:lvlText w:val=""/>
      <w:lvlJc w:val="left"/>
      <w:pPr>
        <w:ind w:left="720" w:hanging="360"/>
      </w:pPr>
      <w:rPr>
        <w:rFonts w:ascii="Symbol" w:hAnsi="Symbol" w:hint="default"/>
        <w:color w:val="D98D06" w:themeColor="accent1" w:themeShade="BF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03406"/>
    <w:multiLevelType w:val="hybridMultilevel"/>
    <w:tmpl w:val="8AC29EE4"/>
    <w:lvl w:ilvl="0" w:tplc="2A9027CC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  <w:color w:val="D98D06" w:themeColor="accent1" w:themeShade="BF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61301">
    <w:abstractNumId w:val="0"/>
  </w:num>
  <w:num w:numId="2" w16cid:durableId="1917201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3B"/>
    <w:rsid w:val="00056477"/>
    <w:rsid w:val="000B7128"/>
    <w:rsid w:val="000C2560"/>
    <w:rsid w:val="000D26EB"/>
    <w:rsid w:val="000F5DBA"/>
    <w:rsid w:val="00120D3B"/>
    <w:rsid w:val="00122CF0"/>
    <w:rsid w:val="001A6CB8"/>
    <w:rsid w:val="003740A9"/>
    <w:rsid w:val="003857B2"/>
    <w:rsid w:val="00412878"/>
    <w:rsid w:val="004613C2"/>
    <w:rsid w:val="00481DA5"/>
    <w:rsid w:val="00483361"/>
    <w:rsid w:val="004B04A8"/>
    <w:rsid w:val="004D1281"/>
    <w:rsid w:val="004D3B1D"/>
    <w:rsid w:val="00540E61"/>
    <w:rsid w:val="00556065"/>
    <w:rsid w:val="0056599B"/>
    <w:rsid w:val="00594DF3"/>
    <w:rsid w:val="00594F57"/>
    <w:rsid w:val="005A3307"/>
    <w:rsid w:val="005A544D"/>
    <w:rsid w:val="005B381E"/>
    <w:rsid w:val="00657CFA"/>
    <w:rsid w:val="006B0895"/>
    <w:rsid w:val="006D50EB"/>
    <w:rsid w:val="00727BAE"/>
    <w:rsid w:val="00732A32"/>
    <w:rsid w:val="00780020"/>
    <w:rsid w:val="007839EB"/>
    <w:rsid w:val="007C6911"/>
    <w:rsid w:val="00850811"/>
    <w:rsid w:val="008B7C8F"/>
    <w:rsid w:val="00914324"/>
    <w:rsid w:val="00923346"/>
    <w:rsid w:val="009245D7"/>
    <w:rsid w:val="00935178"/>
    <w:rsid w:val="0095276A"/>
    <w:rsid w:val="0096433B"/>
    <w:rsid w:val="009A011F"/>
    <w:rsid w:val="009A1489"/>
    <w:rsid w:val="009D7570"/>
    <w:rsid w:val="009E2CF9"/>
    <w:rsid w:val="00A016BA"/>
    <w:rsid w:val="00AC0316"/>
    <w:rsid w:val="00B132FF"/>
    <w:rsid w:val="00B2793B"/>
    <w:rsid w:val="00B35F56"/>
    <w:rsid w:val="00BB2A60"/>
    <w:rsid w:val="00C2342D"/>
    <w:rsid w:val="00C53B7D"/>
    <w:rsid w:val="00C659A6"/>
    <w:rsid w:val="00C917C0"/>
    <w:rsid w:val="00C952DB"/>
    <w:rsid w:val="00CB7085"/>
    <w:rsid w:val="00D17151"/>
    <w:rsid w:val="00D2032D"/>
    <w:rsid w:val="00D35597"/>
    <w:rsid w:val="00D777E5"/>
    <w:rsid w:val="00D82BBC"/>
    <w:rsid w:val="00E54271"/>
    <w:rsid w:val="00E85BB9"/>
    <w:rsid w:val="00EB7732"/>
    <w:rsid w:val="00ED38D6"/>
    <w:rsid w:val="00EF1591"/>
    <w:rsid w:val="00F36624"/>
    <w:rsid w:val="00F4657C"/>
    <w:rsid w:val="00F6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C4C31"/>
  <w15:chartTrackingRefBased/>
  <w15:docId w15:val="{ADCECC4D-70F8-4882-8C7D-A3285135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5F56"/>
    <w:pPr>
      <w:spacing w:after="0"/>
    </w:pPr>
    <w:rPr>
      <w:rFonts w:asciiTheme="majorHAnsi" w:eastAsia="Times New Roman" w:hAnsiTheme="majorHAnsi" w:cstheme="majorHAnsi"/>
      <w:sz w:val="27"/>
      <w:szCs w:val="27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C2342D"/>
    <w:pPr>
      <w:spacing w:before="100" w:beforeAutospacing="1" w:after="100" w:afterAutospacing="1" w:line="360" w:lineRule="auto"/>
      <w:outlineLvl w:val="0"/>
    </w:pPr>
    <w:rPr>
      <w:b/>
      <w:bCs/>
      <w:color w:val="D98D06" w:themeColor="accent1" w:themeShade="BF"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38D6"/>
    <w:pPr>
      <w:keepNext/>
      <w:keepLines/>
      <w:spacing w:before="40"/>
      <w:outlineLvl w:val="1"/>
    </w:pPr>
    <w:rPr>
      <w:rFonts w:eastAsiaTheme="majorEastAsia" w:cstheme="majorBidi"/>
      <w:b/>
      <w:color w:val="D98D06" w:themeColor="accent1" w:themeShade="BF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38D6"/>
    <w:pPr>
      <w:outlineLvl w:val="2"/>
    </w:pPr>
    <w:rPr>
      <w:color w:val="D98D06" w:themeColor="accent1" w:themeShade="BF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42D"/>
    <w:rPr>
      <w:rFonts w:asciiTheme="majorHAnsi" w:eastAsia="Times New Roman" w:hAnsiTheme="majorHAnsi" w:cstheme="majorHAnsi"/>
      <w:b/>
      <w:bCs/>
      <w:color w:val="F9B232" w:themeColor="accent1"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2342D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38D6"/>
    <w:rPr>
      <w:rFonts w:asciiTheme="majorHAnsi" w:eastAsiaTheme="majorEastAsia" w:hAnsiTheme="majorHAnsi" w:cstheme="majorBidi"/>
      <w:b/>
      <w:color w:val="D98D06" w:themeColor="accent1" w:themeShade="BF"/>
      <w:sz w:val="3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38D6"/>
    <w:rPr>
      <w:rFonts w:asciiTheme="majorHAnsi" w:eastAsia="Times New Roman" w:hAnsiTheme="majorHAnsi" w:cstheme="majorHAnsi"/>
      <w:color w:val="D98D06" w:themeColor="accent1" w:themeShade="BF"/>
      <w:sz w:val="32"/>
      <w:szCs w:val="27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ED38D6"/>
    <w:pPr>
      <w:contextualSpacing/>
    </w:pPr>
    <w:rPr>
      <w:rFonts w:eastAsiaTheme="majorEastAsia" w:cstheme="majorBidi"/>
      <w:color w:val="915F04" w:themeColor="accent1" w:themeShade="8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38D6"/>
    <w:rPr>
      <w:rFonts w:asciiTheme="majorHAnsi" w:eastAsiaTheme="majorEastAsia" w:hAnsiTheme="majorHAnsi" w:cstheme="majorBidi"/>
      <w:color w:val="915F04" w:themeColor="accent1" w:themeShade="80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38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915F04" w:themeColor="accent1" w:themeShade="80"/>
      <w:spacing w:val="20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38D6"/>
    <w:rPr>
      <w:rFonts w:asciiTheme="minorHAnsi" w:eastAsiaTheme="minorEastAsia" w:hAnsiTheme="minorHAnsi" w:cstheme="minorBidi"/>
      <w:color w:val="915F04" w:themeColor="accent1" w:themeShade="80"/>
      <w:spacing w:val="20"/>
      <w:sz w:val="28"/>
      <w:szCs w:val="22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ED38D6"/>
    <w:rPr>
      <w:iCs/>
      <w:color w:val="F9B232" w:themeColor="accent1"/>
    </w:rPr>
  </w:style>
  <w:style w:type="character" w:styleId="Hervorhebung">
    <w:name w:val="Emphasis"/>
    <w:basedOn w:val="Absatz-Standardschriftart"/>
    <w:uiPriority w:val="20"/>
    <w:qFormat/>
    <w:rsid w:val="00ED38D6"/>
    <w:rPr>
      <w:b/>
      <w:iCs/>
      <w:color w:val="D98D06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EF1591"/>
    <w:rPr>
      <w:iCs/>
      <w:color w:val="915F04" w:themeColor="accent1" w:themeShade="80"/>
    </w:rPr>
  </w:style>
  <w:style w:type="paragraph" w:styleId="KeinLeerraum">
    <w:name w:val="No Spacing"/>
    <w:uiPriority w:val="1"/>
    <w:qFormat/>
    <w:rsid w:val="00412878"/>
    <w:pPr>
      <w:spacing w:after="0" w:line="240" w:lineRule="auto"/>
    </w:pPr>
    <w:rPr>
      <w:rFonts w:asciiTheme="majorHAnsi" w:eastAsia="Times New Roman" w:hAnsiTheme="majorHAnsi" w:cstheme="majorHAnsi"/>
      <w:color w:val="535252" w:themeColor="text2" w:themeShade="BF"/>
      <w:sz w:val="27"/>
      <w:szCs w:val="27"/>
      <w:lang w:eastAsia="de-DE"/>
    </w:rPr>
  </w:style>
  <w:style w:type="paragraph" w:styleId="Listenabsatz">
    <w:name w:val="List Paragraph"/>
    <w:basedOn w:val="Standard"/>
    <w:link w:val="ListenabsatzZchn"/>
    <w:uiPriority w:val="34"/>
    <w:rsid w:val="00EF1591"/>
    <w:pPr>
      <w:ind w:left="720"/>
      <w:contextualSpacing/>
    </w:pPr>
  </w:style>
  <w:style w:type="paragraph" w:customStyle="1" w:styleId="Gliederung">
    <w:name w:val="Gliederung"/>
    <w:basedOn w:val="Listenabsatz"/>
    <w:link w:val="GliederungZchn"/>
    <w:qFormat/>
    <w:rsid w:val="00EF1591"/>
    <w:pPr>
      <w:numPr>
        <w:numId w:val="1"/>
      </w:numPr>
      <w:ind w:left="851" w:hanging="491"/>
    </w:pPr>
  </w:style>
  <w:style w:type="paragraph" w:customStyle="1" w:styleId="Nummerierung">
    <w:name w:val="Nummerierung"/>
    <w:basedOn w:val="Gliederung"/>
    <w:link w:val="NummerierungZchn"/>
    <w:qFormat/>
    <w:rsid w:val="00EF1591"/>
    <w:pPr>
      <w:numPr>
        <w:numId w:val="2"/>
      </w:numPr>
      <w:ind w:left="993" w:hanging="491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EF1591"/>
    <w:rPr>
      <w:rFonts w:asciiTheme="majorHAnsi" w:eastAsia="Times New Roman" w:hAnsiTheme="majorHAnsi" w:cstheme="majorHAnsi"/>
      <w:sz w:val="27"/>
      <w:szCs w:val="27"/>
      <w:lang w:eastAsia="de-DE"/>
    </w:rPr>
  </w:style>
  <w:style w:type="character" w:customStyle="1" w:styleId="GliederungZchn">
    <w:name w:val="Gliederung Zchn"/>
    <w:basedOn w:val="ListenabsatzZchn"/>
    <w:link w:val="Gliederung"/>
    <w:rsid w:val="00EF1591"/>
    <w:rPr>
      <w:rFonts w:asciiTheme="majorHAnsi" w:eastAsia="Times New Roman" w:hAnsiTheme="majorHAnsi" w:cstheme="majorHAnsi"/>
      <w:sz w:val="27"/>
      <w:szCs w:val="27"/>
      <w:lang w:eastAsia="de-DE"/>
    </w:rPr>
  </w:style>
  <w:style w:type="paragraph" w:styleId="Kopfzeile">
    <w:name w:val="header"/>
    <w:basedOn w:val="Standard"/>
    <w:link w:val="KopfzeileZchn"/>
    <w:unhideWhenUsed/>
    <w:rsid w:val="00056477"/>
    <w:pPr>
      <w:tabs>
        <w:tab w:val="center" w:pos="4536"/>
        <w:tab w:val="right" w:pos="9072"/>
      </w:tabs>
    </w:pPr>
  </w:style>
  <w:style w:type="character" w:customStyle="1" w:styleId="NummerierungZchn">
    <w:name w:val="Nummerierung Zchn"/>
    <w:basedOn w:val="GliederungZchn"/>
    <w:link w:val="Nummerierung"/>
    <w:rsid w:val="00EF1591"/>
    <w:rPr>
      <w:rFonts w:asciiTheme="majorHAnsi" w:eastAsia="Times New Roman" w:hAnsiTheme="majorHAnsi" w:cstheme="majorHAnsi"/>
      <w:sz w:val="27"/>
      <w:szCs w:val="27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056477"/>
    <w:rPr>
      <w:rFonts w:asciiTheme="majorHAnsi" w:eastAsia="Times New Roman" w:hAnsiTheme="majorHAnsi" w:cstheme="majorHAnsi"/>
      <w:sz w:val="27"/>
      <w:szCs w:val="27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564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477"/>
    <w:rPr>
      <w:rFonts w:asciiTheme="majorHAnsi" w:eastAsia="Times New Roman" w:hAnsiTheme="majorHAnsi" w:cstheme="majorHAnsi"/>
      <w:sz w:val="27"/>
      <w:szCs w:val="27"/>
      <w:lang w:eastAsia="de-DE"/>
    </w:rPr>
  </w:style>
  <w:style w:type="character" w:styleId="Hyperlink">
    <w:name w:val="Hyperlink"/>
    <w:rsid w:val="00056477"/>
    <w:rPr>
      <w:color w:val="0000FF"/>
      <w:u w:val="single"/>
    </w:rPr>
  </w:style>
  <w:style w:type="paragraph" w:customStyle="1" w:styleId="Signatur">
    <w:name w:val="Signatur"/>
    <w:basedOn w:val="Kopfzeile"/>
    <w:link w:val="SignaturZchn"/>
    <w:qFormat/>
    <w:rsid w:val="00483361"/>
    <w:rPr>
      <w:sz w:val="16"/>
    </w:rPr>
  </w:style>
  <w:style w:type="character" w:customStyle="1" w:styleId="SignaturZchn">
    <w:name w:val="Signatur Zchn"/>
    <w:basedOn w:val="KopfzeileZchn"/>
    <w:link w:val="Signatur"/>
    <w:rsid w:val="00483361"/>
    <w:rPr>
      <w:rFonts w:asciiTheme="majorHAnsi" w:eastAsia="Times New Roman" w:hAnsiTheme="majorHAnsi" w:cstheme="majorHAnsi"/>
      <w:color w:val="706E6F" w:themeColor="text2"/>
      <w:sz w:val="16"/>
      <w:szCs w:val="27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55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55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5597"/>
    <w:rPr>
      <w:rFonts w:asciiTheme="majorHAnsi" w:eastAsia="Times New Roman" w:hAnsiTheme="majorHAnsi" w:cstheme="majorHAnsi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55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5597"/>
    <w:rPr>
      <w:rFonts w:asciiTheme="majorHAnsi" w:eastAsia="Times New Roman" w:hAnsiTheme="majorHAnsi" w:cstheme="majorHAnsi"/>
      <w:b/>
      <w:bCs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D35597"/>
    <w:pPr>
      <w:widowControl w:val="0"/>
      <w:spacing w:line="240" w:lineRule="auto"/>
      <w:ind w:left="116"/>
    </w:pPr>
    <w:rPr>
      <w:rFonts w:ascii="Segoe UI" w:eastAsia="Segoe UI" w:hAnsi="Segoe UI" w:cstheme="minorBidi"/>
      <w:b/>
      <w:bCs/>
      <w:sz w:val="24"/>
      <w:szCs w:val="24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35597"/>
    <w:rPr>
      <w:rFonts w:eastAsia="Segoe UI" w:cstheme="min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OneDrive%20-%20Werkstattr&#228;te%20Baden-W&#252;rttemberg%20e.V\WR%20Ba%20W&#252;2\Briefe%20allgemein\Vorlagen%202021\WR_Brief_Betreffzeile.dotx" TargetMode="External"/></Relationships>
</file>

<file path=word/theme/theme1.xml><?xml version="1.0" encoding="utf-8"?>
<a:theme xmlns:a="http://schemas.openxmlformats.org/drawingml/2006/main" name="Office">
  <a:themeElements>
    <a:clrScheme name="Werkstatt_Räte_2019">
      <a:dk1>
        <a:sysClr val="windowText" lastClr="000000"/>
      </a:dk1>
      <a:lt1>
        <a:sysClr val="window" lastClr="FFFFFF"/>
      </a:lt1>
      <a:dk2>
        <a:srgbClr val="706E6F"/>
      </a:dk2>
      <a:lt2>
        <a:srgbClr val="E7E6E6"/>
      </a:lt2>
      <a:accent1>
        <a:srgbClr val="F9B232"/>
      </a:accent1>
      <a:accent2>
        <a:srgbClr val="FEDC00"/>
      </a:accent2>
      <a:accent3>
        <a:srgbClr val="C00000"/>
      </a:accent3>
      <a:accent4>
        <a:srgbClr val="4472C4"/>
      </a:accent4>
      <a:accent5>
        <a:srgbClr val="70AD47"/>
      </a:accent5>
      <a:accent6>
        <a:srgbClr val="7030A0"/>
      </a:accent6>
      <a:hlink>
        <a:srgbClr val="0563C1"/>
      </a:hlink>
      <a:folHlink>
        <a:srgbClr val="954F72"/>
      </a:folHlink>
    </a:clrScheme>
    <a:fontScheme name="Werkstatt_Räte_201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WR_Brief_Betreffzeile.dotx</Template>
  <TotalTime>0</TotalTime>
  <Pages>2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Irene Wolff-de Pede</cp:lastModifiedBy>
  <cp:revision>2</cp:revision>
  <dcterms:created xsi:type="dcterms:W3CDTF">2026-01-30T10:38:00Z</dcterms:created>
  <dcterms:modified xsi:type="dcterms:W3CDTF">2026-01-30T10:38:00Z</dcterms:modified>
</cp:coreProperties>
</file>