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C89" w:rsidRDefault="00CF7C89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1295DBB8" wp14:editId="1A1AD4DF">
            <wp:simplePos x="0" y="0"/>
            <wp:positionH relativeFrom="column">
              <wp:posOffset>4191000</wp:posOffset>
            </wp:positionH>
            <wp:positionV relativeFrom="paragraph">
              <wp:posOffset>-665480</wp:posOffset>
            </wp:positionV>
            <wp:extent cx="2228850" cy="3161030"/>
            <wp:effectExtent l="0" t="0" r="0" b="127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gwr_franken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3161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2C22" w:rsidRDefault="00622C22">
      <w:pPr>
        <w:sectPr w:rsidR="00622C22" w:rsidSect="00622C22">
          <w:pgSz w:w="11906" w:h="16838" w:code="9"/>
          <w:pgMar w:top="1417" w:right="1417" w:bottom="1134" w:left="1417" w:header="708" w:footer="708" w:gutter="0"/>
          <w:cols w:space="708"/>
          <w:docGrid w:linePitch="360"/>
        </w:sectPr>
      </w:pPr>
    </w:p>
    <w:p w:rsidR="00CF7C89" w:rsidRDefault="00CF7C89"/>
    <w:p w:rsidR="00622C22" w:rsidRDefault="00622C22">
      <w:pPr>
        <w:sectPr w:rsidR="00622C22" w:rsidSect="00622C22">
          <w:type w:val="continuous"/>
          <w:pgSz w:w="11906" w:h="16838" w:code="9"/>
          <w:pgMar w:top="1417" w:right="1417" w:bottom="1134" w:left="1417" w:header="708" w:footer="708" w:gutter="0"/>
          <w:cols w:space="708"/>
          <w:docGrid w:linePitch="360"/>
        </w:sectPr>
      </w:pPr>
    </w:p>
    <w:p w:rsidR="00CF7C89" w:rsidRDefault="00CF7C89"/>
    <w:p w:rsidR="000C5143" w:rsidRPr="00796E6E" w:rsidRDefault="00CF7C89" w:rsidP="00796E6E">
      <w:pPr>
        <w:pStyle w:val="KeinLeerraum"/>
        <w:rPr>
          <w:b/>
          <w:sz w:val="20"/>
          <w:szCs w:val="20"/>
        </w:rPr>
      </w:pPr>
      <w:r w:rsidRPr="00796E6E">
        <w:rPr>
          <w:b/>
          <w:sz w:val="20"/>
          <w:szCs w:val="20"/>
        </w:rPr>
        <w:t>Werkstatträte Franken Pilgramstr.12 74081 Heilbronn</w:t>
      </w:r>
    </w:p>
    <w:p w:rsidR="00796E6E" w:rsidRDefault="00796E6E" w:rsidP="00796E6E">
      <w:pPr>
        <w:pStyle w:val="KeinLeerraum"/>
      </w:pPr>
      <w:r>
        <w:t>An alle Kolleginnen und Kollege</w:t>
      </w:r>
      <w:r w:rsidR="00897150">
        <w:t>n</w:t>
      </w:r>
    </w:p>
    <w:p w:rsidR="000C5143" w:rsidRDefault="00796E6E" w:rsidP="00796E6E">
      <w:pPr>
        <w:pStyle w:val="KeinLeerraum"/>
      </w:pPr>
      <w:r>
        <w:t>d</w:t>
      </w:r>
      <w:r w:rsidR="000C5143">
        <w:t>es</w:t>
      </w:r>
      <w:r>
        <w:t xml:space="preserve"> Vorstandes der Werkstatträte Franke</w:t>
      </w:r>
      <w:r w:rsidR="005574A6">
        <w:t>n</w:t>
      </w:r>
    </w:p>
    <w:p w:rsidR="00DF4DC4" w:rsidRDefault="00DF4DC4" w:rsidP="00796E6E">
      <w:pPr>
        <w:pStyle w:val="KeinLeerraum"/>
      </w:pPr>
    </w:p>
    <w:p w:rsidR="00DF4DC4" w:rsidRDefault="00DF4DC4" w:rsidP="00796E6E">
      <w:pPr>
        <w:pStyle w:val="KeinLeerraum"/>
      </w:pPr>
    </w:p>
    <w:p w:rsidR="001929BD" w:rsidRDefault="001929BD" w:rsidP="0019260B">
      <w:pPr>
        <w:pStyle w:val="KeinLeerraum"/>
        <w:rPr>
          <w:b/>
        </w:rPr>
      </w:pPr>
      <w:r>
        <w:rPr>
          <w:b/>
        </w:rPr>
        <w:t xml:space="preserve">Einladung zur Vorstand-Sitzung der Werkstatträte Franken </w:t>
      </w:r>
    </w:p>
    <w:p w:rsidR="00940366" w:rsidRDefault="000E1591" w:rsidP="0019260B">
      <w:pPr>
        <w:pStyle w:val="KeinLeerraum"/>
        <w:rPr>
          <w:b/>
        </w:rPr>
      </w:pPr>
      <w:r>
        <w:rPr>
          <w:b/>
        </w:rPr>
        <w:t>a</w:t>
      </w:r>
      <w:r w:rsidR="001929BD">
        <w:rPr>
          <w:b/>
        </w:rPr>
        <w:t>m</w:t>
      </w:r>
      <w:r w:rsidR="00EF72E1">
        <w:rPr>
          <w:b/>
        </w:rPr>
        <w:t xml:space="preserve"> 17.09.2025, in den </w:t>
      </w:r>
      <w:proofErr w:type="spellStart"/>
      <w:r w:rsidR="00EF72E1">
        <w:rPr>
          <w:b/>
        </w:rPr>
        <w:t>Weckelweiler</w:t>
      </w:r>
      <w:proofErr w:type="spellEnd"/>
      <w:r w:rsidR="00EF72E1">
        <w:rPr>
          <w:b/>
        </w:rPr>
        <w:t>-</w:t>
      </w:r>
      <w:r w:rsidR="0017295B">
        <w:rPr>
          <w:b/>
        </w:rPr>
        <w:t>Werkstätten</w:t>
      </w:r>
    </w:p>
    <w:p w:rsidR="00940366" w:rsidRDefault="00940366" w:rsidP="0019260B">
      <w:pPr>
        <w:pStyle w:val="KeinLeerraum"/>
        <w:rPr>
          <w:b/>
        </w:rPr>
      </w:pPr>
    </w:p>
    <w:p w:rsidR="009F5D15" w:rsidRDefault="00940366" w:rsidP="0019260B">
      <w:pPr>
        <w:pStyle w:val="KeinLeerraum"/>
        <w:rPr>
          <w:b/>
        </w:rPr>
      </w:pPr>
      <w:r>
        <w:rPr>
          <w:b/>
        </w:rPr>
        <w:t>Sehr geehrte Damen und Herren!</w:t>
      </w:r>
      <w:r w:rsidR="009F5D15">
        <w:rPr>
          <w:b/>
        </w:rPr>
        <w:t xml:space="preserve">  </w:t>
      </w:r>
    </w:p>
    <w:p w:rsidR="00940366" w:rsidRDefault="00940366" w:rsidP="0019260B">
      <w:pPr>
        <w:pStyle w:val="KeinLeerraum"/>
        <w:rPr>
          <w:b/>
        </w:rPr>
      </w:pPr>
    </w:p>
    <w:p w:rsidR="00876BC2" w:rsidRDefault="00940366" w:rsidP="0019260B">
      <w:pPr>
        <w:pStyle w:val="KeinLeerraum"/>
        <w:rPr>
          <w:b/>
        </w:rPr>
      </w:pPr>
      <w:r>
        <w:rPr>
          <w:b/>
        </w:rPr>
        <w:t>Zu unserer nächsten Vorstand-Sitzung der Werkstatträte Franken</w:t>
      </w:r>
      <w:r w:rsidR="001929BD">
        <w:rPr>
          <w:b/>
        </w:rPr>
        <w:t xml:space="preserve"> </w:t>
      </w:r>
    </w:p>
    <w:p w:rsidR="00940366" w:rsidRDefault="0059205E" w:rsidP="0019260B">
      <w:pPr>
        <w:pStyle w:val="KeinLeerraum"/>
        <w:rPr>
          <w:b/>
        </w:rPr>
      </w:pPr>
      <w:r>
        <w:rPr>
          <w:b/>
        </w:rPr>
        <w:t>m</w:t>
      </w:r>
      <w:r w:rsidR="00940366">
        <w:rPr>
          <w:b/>
        </w:rPr>
        <w:t>öchten wir Sie,</w:t>
      </w:r>
      <w:r>
        <w:rPr>
          <w:b/>
        </w:rPr>
        <w:t xml:space="preserve"> </w:t>
      </w:r>
      <w:r w:rsidR="00940366">
        <w:rPr>
          <w:b/>
        </w:rPr>
        <w:t>ganz herzl</w:t>
      </w:r>
      <w:r>
        <w:rPr>
          <w:b/>
        </w:rPr>
        <w:t>ich einladen.</w:t>
      </w:r>
    </w:p>
    <w:p w:rsidR="009F5D15" w:rsidRDefault="009F5D15" w:rsidP="0019260B">
      <w:pPr>
        <w:pStyle w:val="KeinLeerraum"/>
        <w:rPr>
          <w:b/>
        </w:rPr>
      </w:pPr>
    </w:p>
    <w:p w:rsidR="008F51BF" w:rsidRDefault="0059205E" w:rsidP="0019260B">
      <w:pPr>
        <w:pStyle w:val="KeinLeerraum"/>
        <w:rPr>
          <w:b/>
        </w:rPr>
      </w:pPr>
      <w:r>
        <w:rPr>
          <w:b/>
        </w:rPr>
        <w:t xml:space="preserve">Diese Sitzung, findet </w:t>
      </w:r>
      <w:r w:rsidR="008F51BF">
        <w:rPr>
          <w:b/>
        </w:rPr>
        <w:t xml:space="preserve">von 09:30 bis 14:00 Uhr, </w:t>
      </w:r>
      <w:r>
        <w:rPr>
          <w:b/>
        </w:rPr>
        <w:t xml:space="preserve">im </w:t>
      </w:r>
      <w:r w:rsidR="0017295B">
        <w:rPr>
          <w:b/>
        </w:rPr>
        <w:t xml:space="preserve">Besprechungsraum der </w:t>
      </w:r>
      <w:r w:rsidR="00EF72E1">
        <w:rPr>
          <w:b/>
        </w:rPr>
        <w:t>Kultursche</w:t>
      </w:r>
      <w:r w:rsidR="008A270D">
        <w:rPr>
          <w:b/>
        </w:rPr>
        <w:t>u</w:t>
      </w:r>
      <w:r w:rsidR="00EF72E1">
        <w:rPr>
          <w:b/>
        </w:rPr>
        <w:t>ne der</w:t>
      </w:r>
      <w:r w:rsidR="008F51BF">
        <w:rPr>
          <w:b/>
        </w:rPr>
        <w:t xml:space="preserve"> </w:t>
      </w:r>
      <w:proofErr w:type="spellStart"/>
      <w:r w:rsidR="00EF72E1">
        <w:rPr>
          <w:b/>
        </w:rPr>
        <w:t>Weckelweiler</w:t>
      </w:r>
      <w:proofErr w:type="spellEnd"/>
      <w:r w:rsidR="00EF72E1">
        <w:rPr>
          <w:b/>
        </w:rPr>
        <w:t xml:space="preserve">-Werkstätten, in der </w:t>
      </w:r>
      <w:proofErr w:type="spellStart"/>
      <w:r w:rsidR="00EF72E1">
        <w:rPr>
          <w:b/>
        </w:rPr>
        <w:t>Heimstr</w:t>
      </w:r>
      <w:proofErr w:type="spellEnd"/>
      <w:r w:rsidR="00EF72E1">
        <w:rPr>
          <w:b/>
        </w:rPr>
        <w:t xml:space="preserve">. 10, in </w:t>
      </w:r>
      <w:r w:rsidR="008F51BF">
        <w:rPr>
          <w:b/>
        </w:rPr>
        <w:t xml:space="preserve">                    05.08.2025</w:t>
      </w:r>
    </w:p>
    <w:p w:rsidR="0093459F" w:rsidRDefault="00EF72E1" w:rsidP="0019260B">
      <w:pPr>
        <w:pStyle w:val="KeinLeerraum"/>
        <w:rPr>
          <w:b/>
        </w:rPr>
      </w:pPr>
      <w:r>
        <w:rPr>
          <w:b/>
        </w:rPr>
        <w:t>7459</w:t>
      </w:r>
      <w:r w:rsidR="008A270D">
        <w:rPr>
          <w:b/>
        </w:rPr>
        <w:t>2 Kirchberg/Jagst, statt.</w:t>
      </w:r>
      <w:r w:rsidR="0093459F">
        <w:rPr>
          <w:b/>
        </w:rPr>
        <w:t xml:space="preserve"> </w:t>
      </w:r>
      <w:r w:rsidR="008A270D">
        <w:rPr>
          <w:b/>
        </w:rPr>
        <w:t xml:space="preserve">               </w:t>
      </w:r>
      <w:r w:rsidR="00E0123F">
        <w:rPr>
          <w:b/>
        </w:rPr>
        <w:t xml:space="preserve">       </w:t>
      </w:r>
    </w:p>
    <w:p w:rsidR="0093459F" w:rsidRDefault="0093459F" w:rsidP="0019260B">
      <w:pPr>
        <w:pStyle w:val="KeinLeerraum"/>
        <w:rPr>
          <w:b/>
        </w:rPr>
      </w:pPr>
    </w:p>
    <w:p w:rsidR="0093459F" w:rsidRDefault="0093459F" w:rsidP="0019260B">
      <w:pPr>
        <w:pStyle w:val="KeinLeerraum"/>
        <w:rPr>
          <w:b/>
        </w:rPr>
      </w:pPr>
      <w:r>
        <w:rPr>
          <w:b/>
        </w:rPr>
        <w:t>Für die Tagesordnung, schlagen wir folgende Themen vor.</w:t>
      </w:r>
    </w:p>
    <w:p w:rsidR="0093459F" w:rsidRDefault="0093459F" w:rsidP="0019260B">
      <w:pPr>
        <w:pStyle w:val="KeinLeerraum"/>
        <w:rPr>
          <w:b/>
        </w:rPr>
      </w:pPr>
    </w:p>
    <w:p w:rsidR="0093459F" w:rsidRDefault="0069781C" w:rsidP="0069781C">
      <w:pPr>
        <w:pStyle w:val="KeinLeerraum"/>
        <w:numPr>
          <w:ilvl w:val="0"/>
          <w:numId w:val="1"/>
        </w:numPr>
        <w:rPr>
          <w:b/>
        </w:rPr>
      </w:pPr>
      <w:r>
        <w:rPr>
          <w:b/>
        </w:rPr>
        <w:t>Protokoll der letzten Sitzung</w:t>
      </w:r>
    </w:p>
    <w:p w:rsidR="0069781C" w:rsidRDefault="0069781C" w:rsidP="0069781C">
      <w:pPr>
        <w:pStyle w:val="KeinLeerraum"/>
        <w:numPr>
          <w:ilvl w:val="0"/>
          <w:numId w:val="1"/>
        </w:numPr>
        <w:rPr>
          <w:b/>
        </w:rPr>
      </w:pPr>
      <w:r>
        <w:rPr>
          <w:b/>
        </w:rPr>
        <w:t>Neues aus den Werkstätten der Region</w:t>
      </w:r>
    </w:p>
    <w:p w:rsidR="0069781C" w:rsidRDefault="0069781C" w:rsidP="0069781C">
      <w:pPr>
        <w:pStyle w:val="KeinLeerraum"/>
        <w:numPr>
          <w:ilvl w:val="0"/>
          <w:numId w:val="1"/>
        </w:numPr>
        <w:rPr>
          <w:b/>
        </w:rPr>
      </w:pPr>
      <w:r>
        <w:rPr>
          <w:b/>
        </w:rPr>
        <w:t>Informationen von Werkstatträte BW/Deutschland</w:t>
      </w:r>
    </w:p>
    <w:p w:rsidR="0069781C" w:rsidRDefault="009B7731" w:rsidP="0069781C">
      <w:pPr>
        <w:pStyle w:val="KeinLeerraum"/>
        <w:numPr>
          <w:ilvl w:val="0"/>
          <w:numId w:val="1"/>
        </w:numPr>
        <w:rPr>
          <w:b/>
        </w:rPr>
      </w:pPr>
      <w:r>
        <w:rPr>
          <w:b/>
        </w:rPr>
        <w:t xml:space="preserve">Beteiligung an Aktion </w:t>
      </w:r>
      <w:r w:rsidR="00EB3608">
        <w:rPr>
          <w:b/>
        </w:rPr>
        <w:t>Schichtwechsel 202</w:t>
      </w:r>
      <w:r w:rsidR="00C82476">
        <w:rPr>
          <w:b/>
        </w:rPr>
        <w:t>5?</w:t>
      </w:r>
    </w:p>
    <w:p w:rsidR="0069781C" w:rsidRDefault="0069781C" w:rsidP="0069781C">
      <w:pPr>
        <w:pStyle w:val="KeinLeerraum"/>
        <w:numPr>
          <w:ilvl w:val="0"/>
          <w:numId w:val="1"/>
        </w:numPr>
        <w:rPr>
          <w:b/>
        </w:rPr>
      </w:pPr>
      <w:r>
        <w:rPr>
          <w:b/>
        </w:rPr>
        <w:t>Geschäf</w:t>
      </w:r>
      <w:r w:rsidR="00A46DFA">
        <w:rPr>
          <w:b/>
        </w:rPr>
        <w:t xml:space="preserve">tsordnung </w:t>
      </w:r>
    </w:p>
    <w:p w:rsidR="00EB3608" w:rsidRDefault="00F60DC4" w:rsidP="0069781C">
      <w:pPr>
        <w:pStyle w:val="KeinLeerraum"/>
        <w:numPr>
          <w:ilvl w:val="0"/>
          <w:numId w:val="1"/>
        </w:numPr>
        <w:rPr>
          <w:b/>
        </w:rPr>
      </w:pPr>
      <w:r>
        <w:rPr>
          <w:b/>
        </w:rPr>
        <w:t>Aktueller Stand bei</w:t>
      </w:r>
      <w:r w:rsidR="000E1591">
        <w:rPr>
          <w:b/>
        </w:rPr>
        <w:t xml:space="preserve"> </w:t>
      </w:r>
      <w:r>
        <w:rPr>
          <w:b/>
        </w:rPr>
        <w:t>Organisation der Wahl von WR und FB 2025</w:t>
      </w:r>
    </w:p>
    <w:p w:rsidR="00A46DFA" w:rsidRDefault="00A46DFA" w:rsidP="0069781C">
      <w:pPr>
        <w:pStyle w:val="KeinLeerraum"/>
        <w:numPr>
          <w:ilvl w:val="0"/>
          <w:numId w:val="1"/>
        </w:numPr>
        <w:rPr>
          <w:b/>
        </w:rPr>
      </w:pPr>
      <w:r>
        <w:rPr>
          <w:b/>
        </w:rPr>
        <w:t>Weitere Themen</w:t>
      </w:r>
    </w:p>
    <w:p w:rsidR="00A46DFA" w:rsidRDefault="00A46DFA" w:rsidP="0069781C">
      <w:pPr>
        <w:pStyle w:val="KeinLeerraum"/>
        <w:numPr>
          <w:ilvl w:val="0"/>
          <w:numId w:val="1"/>
        </w:numPr>
        <w:rPr>
          <w:b/>
        </w:rPr>
      </w:pPr>
      <w:r>
        <w:rPr>
          <w:b/>
        </w:rPr>
        <w:t>Nächste Termine</w:t>
      </w:r>
    </w:p>
    <w:p w:rsidR="00A46DFA" w:rsidRDefault="00A46DFA" w:rsidP="00A46DFA">
      <w:pPr>
        <w:pStyle w:val="KeinLeerraum"/>
        <w:ind w:left="360"/>
        <w:rPr>
          <w:b/>
        </w:rPr>
      </w:pPr>
    </w:p>
    <w:p w:rsidR="00A46DFA" w:rsidRDefault="00A46DFA" w:rsidP="00A46DFA">
      <w:pPr>
        <w:pStyle w:val="KeinLeerraum"/>
        <w:ind w:left="360"/>
        <w:rPr>
          <w:b/>
        </w:rPr>
      </w:pPr>
      <w:r>
        <w:rPr>
          <w:b/>
        </w:rPr>
        <w:t>We</w:t>
      </w:r>
      <w:r w:rsidR="00214426">
        <w:rPr>
          <w:b/>
        </w:rPr>
        <w:t>gen der Planung der Sitzung bitten wir Sie, um eine Rückantwort</w:t>
      </w:r>
    </w:p>
    <w:p w:rsidR="005903A6" w:rsidRDefault="005903A6" w:rsidP="00A46DFA">
      <w:pPr>
        <w:pStyle w:val="KeinLeerraum"/>
        <w:ind w:left="360"/>
        <w:rPr>
          <w:b/>
        </w:rPr>
      </w:pPr>
      <w:r>
        <w:rPr>
          <w:b/>
        </w:rPr>
        <w:t>b</w:t>
      </w:r>
      <w:r w:rsidR="00214426">
        <w:rPr>
          <w:b/>
        </w:rPr>
        <w:t>is zum</w:t>
      </w:r>
      <w:r>
        <w:rPr>
          <w:b/>
        </w:rPr>
        <w:t xml:space="preserve"> 1</w:t>
      </w:r>
      <w:r w:rsidR="00D87D64">
        <w:rPr>
          <w:b/>
        </w:rPr>
        <w:t>0</w:t>
      </w:r>
      <w:r>
        <w:rPr>
          <w:b/>
        </w:rPr>
        <w:t>.0</w:t>
      </w:r>
      <w:r w:rsidR="00D87D64">
        <w:rPr>
          <w:b/>
        </w:rPr>
        <w:t>9</w:t>
      </w:r>
      <w:r>
        <w:rPr>
          <w:b/>
        </w:rPr>
        <w:t>.202</w:t>
      </w:r>
      <w:r w:rsidR="00EB3608">
        <w:rPr>
          <w:b/>
        </w:rPr>
        <w:t>5</w:t>
      </w:r>
      <w:r>
        <w:rPr>
          <w:b/>
        </w:rPr>
        <w:t>. Mit wie vielen Personen Sie, teilnehmen werden?</w:t>
      </w:r>
    </w:p>
    <w:p w:rsidR="005903A6" w:rsidRDefault="005903A6" w:rsidP="00A46DFA">
      <w:pPr>
        <w:pStyle w:val="KeinLeerraum"/>
        <w:ind w:left="360"/>
        <w:rPr>
          <w:b/>
        </w:rPr>
      </w:pPr>
    </w:p>
    <w:p w:rsidR="00214426" w:rsidRDefault="005903A6" w:rsidP="00A46DFA">
      <w:pPr>
        <w:pStyle w:val="KeinLeerraum"/>
        <w:ind w:left="360"/>
        <w:rPr>
          <w:b/>
        </w:rPr>
      </w:pPr>
      <w:r>
        <w:rPr>
          <w:b/>
        </w:rPr>
        <w:t>Dafür wären wir Ihnen, sehr dankbar.</w:t>
      </w:r>
      <w:r w:rsidR="00214426">
        <w:rPr>
          <w:b/>
        </w:rPr>
        <w:t xml:space="preserve"> </w:t>
      </w:r>
    </w:p>
    <w:p w:rsidR="005903A6" w:rsidRDefault="005903A6" w:rsidP="00A46DFA">
      <w:pPr>
        <w:pStyle w:val="KeinLeerraum"/>
        <w:ind w:left="360"/>
        <w:rPr>
          <w:b/>
        </w:rPr>
      </w:pPr>
    </w:p>
    <w:p w:rsidR="005903A6" w:rsidRDefault="005903A6" w:rsidP="00A46DFA">
      <w:pPr>
        <w:pStyle w:val="KeinLeerraum"/>
        <w:ind w:left="360"/>
        <w:rPr>
          <w:b/>
        </w:rPr>
      </w:pPr>
      <w:r>
        <w:rPr>
          <w:b/>
        </w:rPr>
        <w:t>Mit freundlichen Grüßen</w:t>
      </w:r>
    </w:p>
    <w:p w:rsidR="005903A6" w:rsidRDefault="00D949E5" w:rsidP="00A46DFA">
      <w:pPr>
        <w:pStyle w:val="KeinLeerraum"/>
        <w:ind w:left="360"/>
        <w:rPr>
          <w:b/>
        </w:rPr>
      </w:pPr>
      <w:r>
        <w:rPr>
          <w:b/>
        </w:rPr>
        <w:t>Peter-Michael Posch</w:t>
      </w:r>
    </w:p>
    <w:p w:rsidR="00D949E5" w:rsidRDefault="00D949E5" w:rsidP="00A46DFA">
      <w:pPr>
        <w:pStyle w:val="KeinLeerraum"/>
        <w:ind w:left="360"/>
        <w:rPr>
          <w:b/>
        </w:rPr>
      </w:pPr>
      <w:r>
        <w:rPr>
          <w:b/>
        </w:rPr>
        <w:t>Vorsitzender</w:t>
      </w:r>
    </w:p>
    <w:p w:rsidR="005903A6" w:rsidRDefault="005903A6" w:rsidP="009B1CCF">
      <w:pPr>
        <w:pStyle w:val="KeinLeerraum"/>
        <w:rPr>
          <w:b/>
        </w:rPr>
      </w:pPr>
    </w:p>
    <w:p w:rsidR="00D949E5" w:rsidRDefault="00D949E5" w:rsidP="009B1CCF">
      <w:pPr>
        <w:pStyle w:val="KeinLeerraum"/>
      </w:pPr>
    </w:p>
    <w:p w:rsidR="00D949E5" w:rsidRDefault="00D949E5" w:rsidP="009B1CCF">
      <w:pPr>
        <w:pStyle w:val="KeinLeerraum"/>
      </w:pPr>
    </w:p>
    <w:p w:rsidR="00D13F0C" w:rsidRDefault="0075271E" w:rsidP="00AA19AB">
      <w:pPr>
        <w:pStyle w:val="KeinLeerraum"/>
      </w:pPr>
      <w:bookmarkStart w:id="0" w:name="_GoBack"/>
      <w:bookmarkEnd w:id="0"/>
      <w:r>
        <w:t>Werkstatträte Franken</w:t>
      </w:r>
    </w:p>
    <w:p w:rsidR="0075271E" w:rsidRDefault="0075271E" w:rsidP="00AA19AB">
      <w:pPr>
        <w:pStyle w:val="KeinLeerraum"/>
        <w:rPr>
          <w:b/>
        </w:rPr>
      </w:pPr>
      <w:r>
        <w:rPr>
          <w:b/>
        </w:rPr>
        <w:t>Telefon: 07131/20 49 45 19</w:t>
      </w:r>
    </w:p>
    <w:p w:rsidR="0075271E" w:rsidRPr="0075271E" w:rsidRDefault="0075271E" w:rsidP="00AA19AB">
      <w:pPr>
        <w:pStyle w:val="KeinLeerraum"/>
        <w:rPr>
          <w:b/>
        </w:rPr>
      </w:pPr>
      <w:r>
        <w:rPr>
          <w:b/>
        </w:rPr>
        <w:t>Mail: werkstattrat@therapeutikumheilbronn.de</w:t>
      </w:r>
    </w:p>
    <w:p w:rsidR="00AA19AB" w:rsidRDefault="00AA19AB" w:rsidP="00AA19AB">
      <w:pPr>
        <w:pStyle w:val="KeinLeerraum"/>
      </w:pPr>
    </w:p>
    <w:p w:rsidR="00AA19AB" w:rsidRDefault="00AA19AB" w:rsidP="00AA19AB">
      <w:pPr>
        <w:pStyle w:val="KeinLeerraum"/>
      </w:pPr>
    </w:p>
    <w:p w:rsidR="00AA19AB" w:rsidRDefault="00AA19AB" w:rsidP="00AA19AB">
      <w:pPr>
        <w:pStyle w:val="KeinLeerraum"/>
      </w:pPr>
    </w:p>
    <w:p w:rsidR="00AA19AB" w:rsidRDefault="00AA19AB" w:rsidP="00AA19AB">
      <w:pPr>
        <w:pStyle w:val="KeinLeerraum"/>
      </w:pPr>
    </w:p>
    <w:sectPr w:rsidR="00AA19AB" w:rsidSect="00622C22">
      <w:type w:val="continuous"/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87021"/>
    <w:multiLevelType w:val="hybridMultilevel"/>
    <w:tmpl w:val="62583BB6"/>
    <w:lvl w:ilvl="0" w:tplc="2304B15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22"/>
    <w:rsid w:val="00000A6D"/>
    <w:rsid w:val="000148DC"/>
    <w:rsid w:val="00026C78"/>
    <w:rsid w:val="00094D1A"/>
    <w:rsid w:val="000C5143"/>
    <w:rsid w:val="000E1591"/>
    <w:rsid w:val="000E781E"/>
    <w:rsid w:val="001029F2"/>
    <w:rsid w:val="00103D1E"/>
    <w:rsid w:val="00156ED7"/>
    <w:rsid w:val="0016512D"/>
    <w:rsid w:val="0017295B"/>
    <w:rsid w:val="0019260B"/>
    <w:rsid w:val="001929BD"/>
    <w:rsid w:val="00193D3C"/>
    <w:rsid w:val="001B7D6F"/>
    <w:rsid w:val="001C068D"/>
    <w:rsid w:val="001E1414"/>
    <w:rsid w:val="00214426"/>
    <w:rsid w:val="00220987"/>
    <w:rsid w:val="00223A30"/>
    <w:rsid w:val="002622ED"/>
    <w:rsid w:val="002A0CA5"/>
    <w:rsid w:val="0032034C"/>
    <w:rsid w:val="003208BA"/>
    <w:rsid w:val="003401E0"/>
    <w:rsid w:val="003428B1"/>
    <w:rsid w:val="00353CE7"/>
    <w:rsid w:val="0035479A"/>
    <w:rsid w:val="003838FC"/>
    <w:rsid w:val="00384A9F"/>
    <w:rsid w:val="00387681"/>
    <w:rsid w:val="003935BA"/>
    <w:rsid w:val="003D6701"/>
    <w:rsid w:val="003D78BC"/>
    <w:rsid w:val="004016D2"/>
    <w:rsid w:val="00405563"/>
    <w:rsid w:val="00420A5F"/>
    <w:rsid w:val="0042330F"/>
    <w:rsid w:val="004E0B41"/>
    <w:rsid w:val="005011A4"/>
    <w:rsid w:val="005214AA"/>
    <w:rsid w:val="005279A7"/>
    <w:rsid w:val="00531B02"/>
    <w:rsid w:val="0053321E"/>
    <w:rsid w:val="005574A6"/>
    <w:rsid w:val="005903A6"/>
    <w:rsid w:val="0059205E"/>
    <w:rsid w:val="005A1F09"/>
    <w:rsid w:val="005A3061"/>
    <w:rsid w:val="005F5578"/>
    <w:rsid w:val="006071A9"/>
    <w:rsid w:val="0061610E"/>
    <w:rsid w:val="00621C6B"/>
    <w:rsid w:val="00622C22"/>
    <w:rsid w:val="00622DEA"/>
    <w:rsid w:val="00676DE2"/>
    <w:rsid w:val="00690F42"/>
    <w:rsid w:val="0069781C"/>
    <w:rsid w:val="006D4810"/>
    <w:rsid w:val="006D656B"/>
    <w:rsid w:val="006E521B"/>
    <w:rsid w:val="00725747"/>
    <w:rsid w:val="007357DF"/>
    <w:rsid w:val="00737BC6"/>
    <w:rsid w:val="007432F9"/>
    <w:rsid w:val="00750B1F"/>
    <w:rsid w:val="0075271E"/>
    <w:rsid w:val="00796E6E"/>
    <w:rsid w:val="007B6793"/>
    <w:rsid w:val="007C5115"/>
    <w:rsid w:val="007F542B"/>
    <w:rsid w:val="00811983"/>
    <w:rsid w:val="008271C6"/>
    <w:rsid w:val="00876BC2"/>
    <w:rsid w:val="00892D6D"/>
    <w:rsid w:val="00895E90"/>
    <w:rsid w:val="00897150"/>
    <w:rsid w:val="008A0A90"/>
    <w:rsid w:val="008A270D"/>
    <w:rsid w:val="008A4CC9"/>
    <w:rsid w:val="008F51BF"/>
    <w:rsid w:val="00904E8F"/>
    <w:rsid w:val="009122CB"/>
    <w:rsid w:val="00917544"/>
    <w:rsid w:val="00926A10"/>
    <w:rsid w:val="0093459F"/>
    <w:rsid w:val="00936C4D"/>
    <w:rsid w:val="00940366"/>
    <w:rsid w:val="009B1CCF"/>
    <w:rsid w:val="009B7731"/>
    <w:rsid w:val="009D3433"/>
    <w:rsid w:val="009F5D15"/>
    <w:rsid w:val="00A46DFA"/>
    <w:rsid w:val="00A87255"/>
    <w:rsid w:val="00AA19AB"/>
    <w:rsid w:val="00AB1C85"/>
    <w:rsid w:val="00AB384C"/>
    <w:rsid w:val="00AC6214"/>
    <w:rsid w:val="00AD5897"/>
    <w:rsid w:val="00B24BFB"/>
    <w:rsid w:val="00B35813"/>
    <w:rsid w:val="00B36248"/>
    <w:rsid w:val="00B40066"/>
    <w:rsid w:val="00B70F1A"/>
    <w:rsid w:val="00B74C70"/>
    <w:rsid w:val="00B86D29"/>
    <w:rsid w:val="00B95F29"/>
    <w:rsid w:val="00C25525"/>
    <w:rsid w:val="00C32976"/>
    <w:rsid w:val="00C618F4"/>
    <w:rsid w:val="00C82476"/>
    <w:rsid w:val="00C82DE9"/>
    <w:rsid w:val="00C968D2"/>
    <w:rsid w:val="00CA2ABE"/>
    <w:rsid w:val="00CD2A4D"/>
    <w:rsid w:val="00CF7C89"/>
    <w:rsid w:val="00D116AF"/>
    <w:rsid w:val="00D13F0C"/>
    <w:rsid w:val="00D154CB"/>
    <w:rsid w:val="00D30344"/>
    <w:rsid w:val="00D3640B"/>
    <w:rsid w:val="00D471FD"/>
    <w:rsid w:val="00D5200B"/>
    <w:rsid w:val="00D74903"/>
    <w:rsid w:val="00D87D64"/>
    <w:rsid w:val="00D912EF"/>
    <w:rsid w:val="00D949E5"/>
    <w:rsid w:val="00D958A7"/>
    <w:rsid w:val="00DF4DC4"/>
    <w:rsid w:val="00E0123F"/>
    <w:rsid w:val="00E14B06"/>
    <w:rsid w:val="00E444FB"/>
    <w:rsid w:val="00E44EAF"/>
    <w:rsid w:val="00E7381C"/>
    <w:rsid w:val="00E93F26"/>
    <w:rsid w:val="00EA439A"/>
    <w:rsid w:val="00EB3608"/>
    <w:rsid w:val="00EB7C39"/>
    <w:rsid w:val="00EC555A"/>
    <w:rsid w:val="00EC566E"/>
    <w:rsid w:val="00ED0CD1"/>
    <w:rsid w:val="00EF0F67"/>
    <w:rsid w:val="00EF72E1"/>
    <w:rsid w:val="00F54C8D"/>
    <w:rsid w:val="00F60DC4"/>
    <w:rsid w:val="00F76922"/>
    <w:rsid w:val="00F91DA2"/>
    <w:rsid w:val="00FB75F3"/>
    <w:rsid w:val="00FE6D4F"/>
    <w:rsid w:val="00FF2EC2"/>
    <w:rsid w:val="00FF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DEB1"/>
  <w15:docId w15:val="{C39A7500-3608-4AC0-8E58-D0A6C689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7C89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7C89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796E6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DC1.theradom.local\documents\Werkstattrat\Eigene%20Dateien\Briefpapier%20RAG%20Werkstattr&#228;te%202019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C832C-68BB-4093-A684-7C7AAB1F8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 RAG Werkstatträte 2019</Template>
  <TotalTime>0</TotalTime>
  <Pages>1</Pages>
  <Words>172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Posch</dc:creator>
  <cp:lastModifiedBy>Werkstattrat</cp:lastModifiedBy>
  <cp:revision>8</cp:revision>
  <cp:lastPrinted>2025-08-05T12:51:00Z</cp:lastPrinted>
  <dcterms:created xsi:type="dcterms:W3CDTF">2024-11-08T14:03:00Z</dcterms:created>
  <dcterms:modified xsi:type="dcterms:W3CDTF">2025-08-06T10:13:00Z</dcterms:modified>
</cp:coreProperties>
</file>