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19E72" w14:textId="56ACDAB9" w:rsidR="00AD6BCF" w:rsidRPr="007148A2" w:rsidRDefault="009F6DB3" w:rsidP="00AD6BCF">
      <w:pPr>
        <w:pStyle w:val="berschrift2"/>
        <w:rPr>
          <w:color w:val="auto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0400833" wp14:editId="4C7D1138">
            <wp:simplePos x="0" y="0"/>
            <wp:positionH relativeFrom="column">
              <wp:posOffset>4138930</wp:posOffset>
            </wp:positionH>
            <wp:positionV relativeFrom="paragraph">
              <wp:posOffset>-528162</wp:posOffset>
            </wp:positionV>
            <wp:extent cx="979939" cy="1156335"/>
            <wp:effectExtent l="0" t="0" r="0" b="5715"/>
            <wp:wrapNone/>
            <wp:docPr id="2" name="Grafik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939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6BCF" w:rsidRPr="007148A2">
        <w:rPr>
          <w:color w:val="auto"/>
        </w:rPr>
        <w:t xml:space="preserve">Hilfe bei der </w:t>
      </w:r>
      <w:proofErr w:type="spellStart"/>
      <w:r w:rsidR="00AD6BCF" w:rsidRPr="007148A2">
        <w:rPr>
          <w:color w:val="auto"/>
        </w:rPr>
        <w:t>Stimm</w:t>
      </w:r>
      <w:r w:rsidR="00AD6BCF">
        <w:rPr>
          <w:color w:val="auto"/>
        </w:rPr>
        <w:t>·</w:t>
      </w:r>
      <w:r w:rsidR="00AD6BCF" w:rsidRPr="007148A2">
        <w:rPr>
          <w:color w:val="auto"/>
        </w:rPr>
        <w:t>abgabe</w:t>
      </w:r>
      <w:proofErr w:type="spellEnd"/>
    </w:p>
    <w:p w14:paraId="572840F2" w14:textId="3E018B93" w:rsidR="00AD6BCF" w:rsidRPr="003A16A4" w:rsidRDefault="00AD6BCF" w:rsidP="00AD6BCF">
      <w:pPr>
        <w:rPr>
          <w:u w:val="thick"/>
        </w:rPr>
      </w:pPr>
      <w:r w:rsidRPr="003A16A4">
        <w:rPr>
          <w:u w:val="thick"/>
        </w:rPr>
        <w:t>________________________________________________________________________</w:t>
      </w:r>
      <w:r>
        <w:rPr>
          <w:u w:val="thick"/>
        </w:rPr>
        <w:t>____</w:t>
      </w:r>
    </w:p>
    <w:p w14:paraId="3E507355" w14:textId="07EAD2FD" w:rsidR="00AD6BCF" w:rsidRDefault="00AD6BCF" w:rsidP="00AD6BCF"/>
    <w:p w14:paraId="2F65618A" w14:textId="77777777" w:rsidR="00AD6BCF" w:rsidRDefault="00AD6BCF" w:rsidP="00AD6BCF"/>
    <w:p w14:paraId="5EEB12C4" w14:textId="77777777" w:rsidR="00AD6BCF" w:rsidRDefault="00AD6BCF" w:rsidP="00AD6BCF"/>
    <w:p w14:paraId="7B3BCA88" w14:textId="77777777" w:rsidR="00AD6BCF" w:rsidRDefault="00AD6BCF" w:rsidP="00AD6BCF"/>
    <w:p w14:paraId="432A18AB" w14:textId="77777777" w:rsidR="00AD6BCF" w:rsidRDefault="00AD6BCF" w:rsidP="00AD6BCF">
      <w:pPr>
        <w:rPr>
          <w:sz w:val="28"/>
          <w:szCs w:val="28"/>
        </w:rPr>
      </w:pPr>
      <w:r>
        <w:rPr>
          <w:sz w:val="28"/>
          <w:szCs w:val="28"/>
        </w:rPr>
        <w:t xml:space="preserve">Ich bin wahl·berechtigt </w:t>
      </w:r>
    </w:p>
    <w:p w14:paraId="3FD5C1BC" w14:textId="0608F9DD" w:rsidR="00AD6BCF" w:rsidRDefault="00AD6BCF" w:rsidP="00AD6BCF">
      <w:pPr>
        <w:rPr>
          <w:sz w:val="28"/>
          <w:szCs w:val="28"/>
        </w:rPr>
      </w:pPr>
      <w:r>
        <w:rPr>
          <w:sz w:val="28"/>
          <w:szCs w:val="28"/>
        </w:rPr>
        <w:t>und brauche Unterstützung bei der Stimm·abgabe</w:t>
      </w:r>
    </w:p>
    <w:p w14:paraId="216643C4" w14:textId="6B427DAF" w:rsidR="00AD6BCF" w:rsidRDefault="00AD6BCF" w:rsidP="00AD6BCF">
      <w:pPr>
        <w:rPr>
          <w:sz w:val="28"/>
          <w:szCs w:val="28"/>
        </w:rPr>
      </w:pPr>
    </w:p>
    <w:p w14:paraId="70DC875A" w14:textId="54AEFDE6" w:rsidR="00AD6BCF" w:rsidRDefault="00AD6BCF" w:rsidP="00AD6BC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14:paraId="5CEB6F33" w14:textId="4F15EC91" w:rsidR="00AD6BCF" w:rsidRDefault="00AD6BCF" w:rsidP="00AD6BCF">
      <w:pPr>
        <w:rPr>
          <w:sz w:val="28"/>
          <w:szCs w:val="28"/>
        </w:rPr>
      </w:pPr>
    </w:p>
    <w:p w14:paraId="172145E1" w14:textId="77777777" w:rsidR="00AD6BCF" w:rsidRPr="00A66203" w:rsidRDefault="00AD6BCF" w:rsidP="00AD6BCF">
      <w:pPr>
        <w:rPr>
          <w:sz w:val="28"/>
          <w:szCs w:val="28"/>
        </w:rPr>
      </w:pPr>
    </w:p>
    <w:p w14:paraId="06762CBB" w14:textId="49342780" w:rsidR="00AD6BCF" w:rsidRPr="00A66203" w:rsidRDefault="00AD6BCF" w:rsidP="00AD6BCF">
      <w:pPr>
        <w:rPr>
          <w:sz w:val="28"/>
          <w:szCs w:val="28"/>
        </w:rPr>
      </w:pPr>
    </w:p>
    <w:p w14:paraId="7CC461A3" w14:textId="3786EDBA" w:rsidR="00AD6BCF" w:rsidRDefault="00AD6BCF" w:rsidP="00AD6BCF">
      <w:pPr>
        <w:rPr>
          <w:sz w:val="28"/>
          <w:szCs w:val="28"/>
        </w:rPr>
      </w:pPr>
      <w:r>
        <w:rPr>
          <w:sz w:val="28"/>
          <w:szCs w:val="28"/>
        </w:rPr>
        <w:t>Hiermit benenne ich</w:t>
      </w:r>
    </w:p>
    <w:p w14:paraId="15A1D5DA" w14:textId="0B0EF8DA" w:rsidR="00AD6BCF" w:rsidRDefault="00AD6BCF" w:rsidP="00AD6BCF">
      <w:pPr>
        <w:rPr>
          <w:sz w:val="28"/>
          <w:szCs w:val="28"/>
        </w:rPr>
      </w:pPr>
    </w:p>
    <w:p w14:paraId="0EDF0063" w14:textId="596BCA57" w:rsidR="00AD6BCF" w:rsidRDefault="00AD6BCF">
      <w:r>
        <w:rPr>
          <w:sz w:val="28"/>
          <w:szCs w:val="28"/>
        </w:rPr>
        <w:t>______________________________________________</w:t>
      </w:r>
    </w:p>
    <w:p w14:paraId="4EAACE17" w14:textId="6A1FEBD1" w:rsidR="00AD6BCF" w:rsidRDefault="00AD6BCF" w:rsidP="00AD6BCF">
      <w:pPr>
        <w:rPr>
          <w:sz w:val="28"/>
          <w:szCs w:val="28"/>
        </w:rPr>
      </w:pPr>
    </w:p>
    <w:p w14:paraId="5CE44AB1" w14:textId="28158960" w:rsidR="00AD6BCF" w:rsidRDefault="00AD6BCF" w:rsidP="00AD6BCF">
      <w:pPr>
        <w:rPr>
          <w:sz w:val="28"/>
          <w:szCs w:val="28"/>
        </w:rPr>
      </w:pPr>
      <w:r>
        <w:rPr>
          <w:sz w:val="28"/>
          <w:szCs w:val="28"/>
        </w:rPr>
        <w:t>zu meiner Wahl-Assistenz!</w:t>
      </w:r>
    </w:p>
    <w:p w14:paraId="6C03A3A0" w14:textId="58DA3461" w:rsidR="00AD6BCF" w:rsidRPr="00A66203" w:rsidRDefault="00AD6BCF" w:rsidP="00AD6BCF">
      <w:pPr>
        <w:rPr>
          <w:sz w:val="28"/>
          <w:szCs w:val="28"/>
        </w:rPr>
      </w:pPr>
    </w:p>
    <w:p w14:paraId="14E2A21B" w14:textId="72FE2976" w:rsidR="00AD6BCF" w:rsidRPr="00A66203" w:rsidRDefault="00AD6BCF" w:rsidP="00AD6BCF">
      <w:pPr>
        <w:rPr>
          <w:sz w:val="28"/>
          <w:szCs w:val="28"/>
        </w:rPr>
      </w:pPr>
    </w:p>
    <w:p w14:paraId="55719670" w14:textId="5BBB56D0" w:rsidR="00AD6BCF" w:rsidRPr="00A66203" w:rsidRDefault="00AD6BCF" w:rsidP="00AD6BCF">
      <w:pPr>
        <w:rPr>
          <w:sz w:val="28"/>
          <w:szCs w:val="28"/>
        </w:rPr>
      </w:pPr>
    </w:p>
    <w:p w14:paraId="01A51C1C" w14:textId="16C125B7" w:rsidR="00AD6BCF" w:rsidRPr="00A66203" w:rsidRDefault="00AD6BCF" w:rsidP="00AD6BCF">
      <w:pPr>
        <w:rPr>
          <w:sz w:val="28"/>
          <w:szCs w:val="28"/>
        </w:rPr>
      </w:pPr>
    </w:p>
    <w:p w14:paraId="36341459" w14:textId="4CBD0883" w:rsidR="00AD6BCF" w:rsidRPr="00A66203" w:rsidRDefault="00AD6BCF" w:rsidP="00AD6BCF">
      <w:pPr>
        <w:rPr>
          <w:sz w:val="28"/>
          <w:szCs w:val="28"/>
        </w:rPr>
      </w:pPr>
      <w:r w:rsidRPr="00A66203">
        <w:rPr>
          <w:sz w:val="28"/>
          <w:szCs w:val="28"/>
        </w:rPr>
        <w:t>___________________</w:t>
      </w:r>
      <w:r w:rsidRPr="00A66203">
        <w:rPr>
          <w:sz w:val="28"/>
          <w:szCs w:val="28"/>
        </w:rPr>
        <w:tab/>
      </w:r>
      <w:r w:rsidRPr="00A66203">
        <w:rPr>
          <w:sz w:val="28"/>
          <w:szCs w:val="28"/>
        </w:rPr>
        <w:tab/>
        <w:t>___________________________________________</w:t>
      </w:r>
    </w:p>
    <w:p w14:paraId="06FD5A53" w14:textId="78BB0C8A" w:rsidR="00AD6BCF" w:rsidRDefault="00AD6BCF" w:rsidP="00AD6BCF">
      <w:pPr>
        <w:rPr>
          <w:sz w:val="28"/>
          <w:szCs w:val="28"/>
        </w:rPr>
      </w:pPr>
      <w:r w:rsidRPr="00A66203">
        <w:rPr>
          <w:sz w:val="28"/>
          <w:szCs w:val="28"/>
        </w:rPr>
        <w:t xml:space="preserve">Datum </w:t>
      </w:r>
      <w:r w:rsidRPr="00A66203">
        <w:rPr>
          <w:sz w:val="28"/>
          <w:szCs w:val="28"/>
        </w:rPr>
        <w:tab/>
      </w:r>
      <w:r w:rsidRPr="00A66203">
        <w:rPr>
          <w:sz w:val="28"/>
          <w:szCs w:val="28"/>
        </w:rPr>
        <w:tab/>
      </w:r>
      <w:r w:rsidRPr="00A66203">
        <w:rPr>
          <w:sz w:val="28"/>
          <w:szCs w:val="28"/>
        </w:rPr>
        <w:tab/>
      </w:r>
      <w:r w:rsidRPr="00A66203">
        <w:rPr>
          <w:sz w:val="28"/>
          <w:szCs w:val="28"/>
        </w:rPr>
        <w:tab/>
        <w:t xml:space="preserve">Unterschrift </w:t>
      </w:r>
      <w:r>
        <w:rPr>
          <w:sz w:val="28"/>
          <w:szCs w:val="28"/>
        </w:rPr>
        <w:t>Wahlberechtigter</w:t>
      </w:r>
    </w:p>
    <w:p w14:paraId="6CA17986" w14:textId="4CE7089C" w:rsidR="00AD6BCF" w:rsidRDefault="00AD6BCF" w:rsidP="00AD6BCF">
      <w:pPr>
        <w:rPr>
          <w:sz w:val="28"/>
          <w:szCs w:val="28"/>
        </w:rPr>
      </w:pPr>
    </w:p>
    <w:p w14:paraId="22BEA919" w14:textId="68B7171B" w:rsidR="00AD6BCF" w:rsidRDefault="00AD6BCF" w:rsidP="00AD6BCF">
      <w:pPr>
        <w:rPr>
          <w:sz w:val="28"/>
          <w:szCs w:val="28"/>
        </w:rPr>
      </w:pPr>
    </w:p>
    <w:p w14:paraId="05C3D4FE" w14:textId="0BCF44E3" w:rsidR="00AD6BCF" w:rsidRDefault="00AD6BCF" w:rsidP="00AD6BCF">
      <w:pPr>
        <w:rPr>
          <w:sz w:val="28"/>
          <w:szCs w:val="28"/>
        </w:rPr>
      </w:pPr>
    </w:p>
    <w:p w14:paraId="1FF6B7EE" w14:textId="2097E7FF" w:rsidR="00AD6BCF" w:rsidRPr="00AD6BCF" w:rsidRDefault="00AD6BCF" w:rsidP="00AD6BCF">
      <w:pPr>
        <w:rPr>
          <w:b/>
          <w:bCs/>
          <w:color w:val="FF0000"/>
          <w:sz w:val="28"/>
          <w:szCs w:val="28"/>
        </w:rPr>
      </w:pPr>
      <w:r w:rsidRPr="00AD6BCF">
        <w:rPr>
          <w:b/>
          <w:bCs/>
          <w:color w:val="FF0000"/>
          <w:sz w:val="28"/>
          <w:szCs w:val="28"/>
        </w:rPr>
        <w:t>Achtung:</w:t>
      </w:r>
    </w:p>
    <w:p w14:paraId="706FA036" w14:textId="2E4D3975" w:rsidR="00AD6BCF" w:rsidRDefault="00AD6BCF" w:rsidP="00AD6BCF">
      <w:pPr>
        <w:rPr>
          <w:sz w:val="28"/>
          <w:szCs w:val="28"/>
        </w:rPr>
      </w:pPr>
      <w:r>
        <w:rPr>
          <w:sz w:val="28"/>
          <w:szCs w:val="28"/>
        </w:rPr>
        <w:t>Sie können Ihre Wahl-Assistenz auch mündlich benennen.</w:t>
      </w:r>
    </w:p>
    <w:p w14:paraId="0778E1BA" w14:textId="2DF1BF15" w:rsidR="00AD6BCF" w:rsidRDefault="00AD6BCF" w:rsidP="00AD6BC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BA19654" wp14:editId="101F6D57">
            <wp:simplePos x="0" y="0"/>
            <wp:positionH relativeFrom="column">
              <wp:posOffset>4742180</wp:posOffset>
            </wp:positionH>
            <wp:positionV relativeFrom="paragraph">
              <wp:posOffset>46355</wp:posOffset>
            </wp:positionV>
            <wp:extent cx="505460" cy="776605"/>
            <wp:effectExtent l="0" t="0" r="8890" b="4445"/>
            <wp:wrapThrough wrapText="bothSides">
              <wp:wrapPolygon edited="0">
                <wp:start x="0" y="0"/>
                <wp:lineTo x="0" y="21194"/>
                <wp:lineTo x="21166" y="21194"/>
                <wp:lineTo x="21166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60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Rufen Sie einfach </w:t>
      </w:r>
      <w:proofErr w:type="gramStart"/>
      <w:r>
        <w:rPr>
          <w:sz w:val="28"/>
          <w:szCs w:val="28"/>
        </w:rPr>
        <w:t>den Wahl</w:t>
      </w:r>
      <w:proofErr w:type="gramEnd"/>
      <w:r>
        <w:rPr>
          <w:sz w:val="28"/>
          <w:szCs w:val="28"/>
        </w:rPr>
        <w:t>·vorstand an:</w:t>
      </w:r>
    </w:p>
    <w:p w14:paraId="527FE397" w14:textId="1488AC24" w:rsidR="00AD6BCF" w:rsidRDefault="00AD6BCF" w:rsidP="00AD6BCF">
      <w:pPr>
        <w:rPr>
          <w:sz w:val="28"/>
          <w:szCs w:val="28"/>
        </w:rPr>
      </w:pPr>
    </w:p>
    <w:p w14:paraId="5D7FF55F" w14:textId="6DB68065" w:rsidR="00AD6BCF" w:rsidRPr="00A66203" w:rsidRDefault="00AD6BCF" w:rsidP="00AD6BC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14:paraId="2D536B7C" w14:textId="7F9CFFAE" w:rsidR="00372499" w:rsidRPr="00372499" w:rsidRDefault="00372499" w:rsidP="00372499"/>
    <w:sectPr w:rsidR="00372499" w:rsidRPr="003724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842AC"/>
    <w:multiLevelType w:val="hybridMultilevel"/>
    <w:tmpl w:val="A710C096"/>
    <w:lvl w:ilvl="0" w:tplc="E3280C44">
      <w:start w:val="1"/>
      <w:numFmt w:val="bullet"/>
      <w:pStyle w:val="Gliederung"/>
      <w:lvlText w:val=""/>
      <w:lvlJc w:val="left"/>
      <w:pPr>
        <w:ind w:left="720" w:hanging="360"/>
      </w:pPr>
      <w:rPr>
        <w:rFonts w:ascii="Symbol" w:hAnsi="Symbol" w:hint="default"/>
        <w:color w:val="D98D06" w:themeColor="accent1" w:themeShade="BF"/>
        <w:sz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574A7"/>
    <w:multiLevelType w:val="hybridMultilevel"/>
    <w:tmpl w:val="13B42B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03406"/>
    <w:multiLevelType w:val="hybridMultilevel"/>
    <w:tmpl w:val="8AC29EE4"/>
    <w:lvl w:ilvl="0" w:tplc="2A9027CC">
      <w:start w:val="1"/>
      <w:numFmt w:val="decimal"/>
      <w:pStyle w:val="Nummerierung"/>
      <w:lvlText w:val="%1."/>
      <w:lvlJc w:val="left"/>
      <w:pPr>
        <w:ind w:left="720" w:hanging="360"/>
      </w:pPr>
      <w:rPr>
        <w:rFonts w:hint="default"/>
        <w:color w:val="D98D06" w:themeColor="accent1" w:themeShade="BF"/>
        <w:sz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CF"/>
    <w:rsid w:val="00372499"/>
    <w:rsid w:val="0066311E"/>
    <w:rsid w:val="009F6DB3"/>
    <w:rsid w:val="00A24394"/>
    <w:rsid w:val="00AD6BCF"/>
    <w:rsid w:val="00C2342D"/>
    <w:rsid w:val="00EB7732"/>
    <w:rsid w:val="00ED38D6"/>
    <w:rsid w:val="00EF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DD91"/>
  <w15:chartTrackingRefBased/>
  <w15:docId w15:val="{E3B2E64B-6688-4F69-A2E8-56B5E8BE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6BCF"/>
    <w:pPr>
      <w:spacing w:after="0"/>
    </w:pPr>
    <w:rPr>
      <w:rFonts w:asciiTheme="majorHAnsi" w:eastAsia="Times New Roman" w:hAnsiTheme="majorHAnsi" w:cstheme="majorHAnsi"/>
      <w:sz w:val="27"/>
      <w:szCs w:val="27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C2342D"/>
    <w:pPr>
      <w:spacing w:before="100" w:beforeAutospacing="1" w:after="100" w:afterAutospacing="1" w:line="360" w:lineRule="auto"/>
      <w:outlineLvl w:val="0"/>
    </w:pPr>
    <w:rPr>
      <w:b/>
      <w:bCs/>
      <w:color w:val="F9B232" w:themeColor="accent1"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D38D6"/>
    <w:pPr>
      <w:keepNext/>
      <w:keepLines/>
      <w:spacing w:before="40"/>
      <w:outlineLvl w:val="1"/>
    </w:pPr>
    <w:rPr>
      <w:rFonts w:eastAsiaTheme="majorEastAsia" w:cstheme="majorBidi"/>
      <w:b/>
      <w:color w:val="D98D06" w:themeColor="accent1" w:themeShade="BF"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D38D6"/>
    <w:pPr>
      <w:outlineLvl w:val="2"/>
    </w:pPr>
    <w:rPr>
      <w:color w:val="D98D06" w:themeColor="accent1" w:themeShade="BF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2342D"/>
    <w:rPr>
      <w:rFonts w:asciiTheme="majorHAnsi" w:eastAsia="Times New Roman" w:hAnsiTheme="majorHAnsi" w:cstheme="majorHAnsi"/>
      <w:b/>
      <w:bCs/>
      <w:color w:val="F9B232" w:themeColor="accent1"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2342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D38D6"/>
    <w:rPr>
      <w:rFonts w:asciiTheme="majorHAnsi" w:eastAsiaTheme="majorEastAsia" w:hAnsiTheme="majorHAnsi" w:cstheme="majorBidi"/>
      <w:b/>
      <w:color w:val="D98D06" w:themeColor="accent1" w:themeShade="BF"/>
      <w:sz w:val="3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D38D6"/>
    <w:rPr>
      <w:rFonts w:asciiTheme="majorHAnsi" w:eastAsia="Times New Roman" w:hAnsiTheme="majorHAnsi" w:cstheme="majorHAnsi"/>
      <w:color w:val="D98D06" w:themeColor="accent1" w:themeShade="BF"/>
      <w:sz w:val="32"/>
      <w:szCs w:val="27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ED38D6"/>
    <w:pPr>
      <w:contextualSpacing/>
    </w:pPr>
    <w:rPr>
      <w:rFonts w:eastAsiaTheme="majorEastAsia" w:cstheme="majorBidi"/>
      <w:color w:val="915F04" w:themeColor="accent1" w:themeShade="80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D38D6"/>
    <w:rPr>
      <w:rFonts w:asciiTheme="majorHAnsi" w:eastAsiaTheme="majorEastAsia" w:hAnsiTheme="majorHAnsi" w:cstheme="majorBidi"/>
      <w:color w:val="915F04" w:themeColor="accent1" w:themeShade="80"/>
      <w:spacing w:val="-10"/>
      <w:kern w:val="28"/>
      <w:sz w:val="5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D38D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915F04" w:themeColor="accent1" w:themeShade="80"/>
      <w:spacing w:val="20"/>
      <w:sz w:val="28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D38D6"/>
    <w:rPr>
      <w:rFonts w:asciiTheme="minorHAnsi" w:eastAsiaTheme="minorEastAsia" w:hAnsiTheme="minorHAnsi" w:cstheme="minorBidi"/>
      <w:color w:val="915F04" w:themeColor="accent1" w:themeShade="80"/>
      <w:spacing w:val="20"/>
      <w:sz w:val="28"/>
      <w:szCs w:val="22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ED38D6"/>
    <w:rPr>
      <w:iCs/>
      <w:color w:val="F9B232" w:themeColor="accent1"/>
    </w:rPr>
  </w:style>
  <w:style w:type="character" w:styleId="Hervorhebung">
    <w:name w:val="Emphasis"/>
    <w:basedOn w:val="Absatz-Standardschriftart"/>
    <w:uiPriority w:val="20"/>
    <w:qFormat/>
    <w:rsid w:val="00ED38D6"/>
    <w:rPr>
      <w:b/>
      <w:iCs/>
      <w:color w:val="D98D06" w:themeColor="accent1" w:themeShade="BF"/>
    </w:rPr>
  </w:style>
  <w:style w:type="character" w:styleId="IntensiveHervorhebung">
    <w:name w:val="Intense Emphasis"/>
    <w:basedOn w:val="Absatz-Standardschriftart"/>
    <w:uiPriority w:val="21"/>
    <w:qFormat/>
    <w:rsid w:val="00EF1591"/>
    <w:rPr>
      <w:iCs/>
      <w:color w:val="915F04" w:themeColor="accent1" w:themeShade="80"/>
    </w:rPr>
  </w:style>
  <w:style w:type="paragraph" w:styleId="KeinLeerraum">
    <w:name w:val="No Spacing"/>
    <w:uiPriority w:val="1"/>
    <w:qFormat/>
    <w:rsid w:val="00EF1591"/>
    <w:pPr>
      <w:spacing w:after="0" w:line="240" w:lineRule="auto"/>
    </w:pPr>
    <w:rPr>
      <w:rFonts w:asciiTheme="majorHAnsi" w:eastAsia="Times New Roman" w:hAnsiTheme="majorHAnsi" w:cstheme="majorHAnsi"/>
      <w:sz w:val="27"/>
      <w:szCs w:val="27"/>
      <w:lang w:eastAsia="de-DE"/>
    </w:rPr>
  </w:style>
  <w:style w:type="paragraph" w:styleId="Listenabsatz">
    <w:name w:val="List Paragraph"/>
    <w:basedOn w:val="Standard"/>
    <w:link w:val="ListenabsatzZchn"/>
    <w:uiPriority w:val="34"/>
    <w:rsid w:val="00EF1591"/>
    <w:pPr>
      <w:ind w:left="720"/>
      <w:contextualSpacing/>
    </w:pPr>
  </w:style>
  <w:style w:type="paragraph" w:customStyle="1" w:styleId="Gliederung">
    <w:name w:val="Gliederung"/>
    <w:basedOn w:val="Listenabsatz"/>
    <w:link w:val="GliederungZchn"/>
    <w:qFormat/>
    <w:rsid w:val="00EF1591"/>
    <w:pPr>
      <w:numPr>
        <w:numId w:val="1"/>
      </w:numPr>
      <w:ind w:left="851" w:hanging="491"/>
    </w:pPr>
  </w:style>
  <w:style w:type="paragraph" w:customStyle="1" w:styleId="Nummerierung">
    <w:name w:val="Nummerierung"/>
    <w:basedOn w:val="Gliederung"/>
    <w:link w:val="NummerierungZchn"/>
    <w:qFormat/>
    <w:rsid w:val="00EF1591"/>
    <w:pPr>
      <w:numPr>
        <w:numId w:val="2"/>
      </w:numPr>
      <w:ind w:left="993" w:hanging="491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EF1591"/>
    <w:rPr>
      <w:rFonts w:asciiTheme="majorHAnsi" w:eastAsia="Times New Roman" w:hAnsiTheme="majorHAnsi" w:cstheme="majorHAnsi"/>
      <w:sz w:val="27"/>
      <w:szCs w:val="27"/>
      <w:lang w:eastAsia="de-DE"/>
    </w:rPr>
  </w:style>
  <w:style w:type="character" w:customStyle="1" w:styleId="GliederungZchn">
    <w:name w:val="Gliederung Zchn"/>
    <w:basedOn w:val="ListenabsatzZchn"/>
    <w:link w:val="Gliederung"/>
    <w:rsid w:val="00EF1591"/>
    <w:rPr>
      <w:rFonts w:asciiTheme="majorHAnsi" w:eastAsia="Times New Roman" w:hAnsiTheme="majorHAnsi" w:cstheme="majorHAnsi"/>
      <w:sz w:val="27"/>
      <w:szCs w:val="27"/>
      <w:lang w:eastAsia="de-DE"/>
    </w:rPr>
  </w:style>
  <w:style w:type="character" w:customStyle="1" w:styleId="NummerierungZchn">
    <w:name w:val="Nummerierung Zchn"/>
    <w:basedOn w:val="GliederungZchn"/>
    <w:link w:val="Nummerierung"/>
    <w:rsid w:val="00EF1591"/>
    <w:rPr>
      <w:rFonts w:asciiTheme="majorHAnsi" w:eastAsia="Times New Roman" w:hAnsiTheme="majorHAnsi" w:cstheme="majorHAnsi"/>
      <w:sz w:val="27"/>
      <w:szCs w:val="27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7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\OneDrive%20-%20Werkstattr&#228;te%20Baden-W&#252;rttemberg%20e.V\WR%20Ba%20W&#252;2\Briefe%20allgemein\Vorlagen%202021\WR_leeres%20Dokument.dotx" TargetMode="External"/></Relationships>
</file>

<file path=word/theme/theme1.xml><?xml version="1.0" encoding="utf-8"?>
<a:theme xmlns:a="http://schemas.openxmlformats.org/drawingml/2006/main" name="Office">
  <a:themeElements>
    <a:clrScheme name="Werkstatt_Räte_2019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9B232"/>
      </a:accent1>
      <a:accent2>
        <a:srgbClr val="FEDC00"/>
      </a:accent2>
      <a:accent3>
        <a:srgbClr val="706E6F"/>
      </a:accent3>
      <a:accent4>
        <a:srgbClr val="C00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Werkstatt_Räte_2019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WR_leeres Dokument</Template>
  <TotalTime>0</TotalTime>
  <Pages>1</Pages>
  <Words>80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Silke Frisch</cp:lastModifiedBy>
  <cp:revision>2</cp:revision>
  <dcterms:created xsi:type="dcterms:W3CDTF">2021-04-15T13:01:00Z</dcterms:created>
  <dcterms:modified xsi:type="dcterms:W3CDTF">2021-04-15T13:19:00Z</dcterms:modified>
</cp:coreProperties>
</file>